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7B41" w14:textId="77777777" w:rsidR="00045CFD" w:rsidRDefault="00045CFD" w:rsidP="00045CFD">
      <w:pPr>
        <w:rPr>
          <w:rFonts w:ascii="Bell MT" w:hAnsi="Bell MT"/>
          <w:b/>
          <w:bCs/>
        </w:rPr>
      </w:pPr>
    </w:p>
    <w:p w14:paraId="33273BBE" w14:textId="77777777" w:rsidR="00045CFD" w:rsidRPr="00154D8A" w:rsidRDefault="00045CFD" w:rsidP="00045CFD">
      <w:pPr>
        <w:rPr>
          <w:rFonts w:ascii="Bell MT" w:hAnsi="Bell MT"/>
          <w:b/>
          <w:bCs/>
        </w:rPr>
      </w:pPr>
      <w:r w:rsidRPr="00154D8A">
        <w:rPr>
          <w:rFonts w:ascii="Bell MT" w:hAnsi="Bell MT"/>
          <w:b/>
          <w:bCs/>
        </w:rPr>
        <w:t>Bridges Medical Clinic is an addiction treatment clinic focusing on patients who are in process of entering, or have completed an addiction treatment program.</w:t>
      </w:r>
    </w:p>
    <w:p w14:paraId="032BAB50" w14:textId="77777777" w:rsidR="000D66D8" w:rsidRDefault="000D66D8">
      <w:pPr>
        <w:rPr>
          <w:rFonts w:ascii="Bell MT" w:hAnsi="Bell MT"/>
          <w:b/>
          <w:bCs/>
        </w:rPr>
      </w:pPr>
    </w:p>
    <w:p w14:paraId="3D57D3E2" w14:textId="77777777" w:rsidR="00380B10" w:rsidRDefault="00F76820" w:rsidP="00380B10">
      <w:r w:rsidRPr="00F76820">
        <w:rPr>
          <w:rFonts w:ascii="Bell MT" w:hAnsi="Bell MT"/>
          <w:b/>
          <w:bCs/>
        </w:rPr>
        <w:t>PATIENT INFORMA</w:t>
      </w:r>
      <w:r w:rsidR="00C24F71">
        <w:rPr>
          <w:rFonts w:ascii="Bell MT" w:hAnsi="Bell MT"/>
          <w:b/>
          <w:bCs/>
        </w:rPr>
        <w:t>T</w:t>
      </w:r>
      <w:r w:rsidRPr="00F76820">
        <w:rPr>
          <w:rFonts w:ascii="Bell MT" w:hAnsi="Bell MT"/>
          <w:b/>
          <w:bCs/>
        </w:rPr>
        <w:t>ION</w:t>
      </w:r>
    </w:p>
    <w:tbl>
      <w:tblPr>
        <w:tblStyle w:val="TableGrid"/>
        <w:tblW w:w="111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03"/>
        <w:gridCol w:w="142"/>
        <w:gridCol w:w="2693"/>
        <w:gridCol w:w="992"/>
        <w:gridCol w:w="425"/>
        <w:gridCol w:w="567"/>
        <w:gridCol w:w="993"/>
        <w:gridCol w:w="141"/>
        <w:gridCol w:w="284"/>
        <w:gridCol w:w="850"/>
        <w:gridCol w:w="851"/>
        <w:gridCol w:w="992"/>
        <w:gridCol w:w="851"/>
      </w:tblGrid>
      <w:tr w:rsidR="00736E6C" w:rsidRPr="0079395E" w14:paraId="76189A83" w14:textId="77777777" w:rsidTr="0083462B">
        <w:trPr>
          <w:cantSplit/>
          <w:trHeight w:val="569"/>
          <w:jc w:val="center"/>
        </w:trPr>
        <w:tc>
          <w:tcPr>
            <w:tcW w:w="1403" w:type="dxa"/>
            <w:shd w:val="clear" w:color="auto" w:fill="9DBDB0"/>
            <w:vAlign w:val="center"/>
          </w:tcPr>
          <w:p w14:paraId="6D686B4E" w14:textId="77777777" w:rsidR="00152D75" w:rsidRPr="0079395E" w:rsidRDefault="00482144" w:rsidP="00C24F71">
            <w:pPr>
              <w:jc w:val="center"/>
              <w:rPr>
                <w:rFonts w:ascii="Bell MT" w:hAnsi="Bell MT"/>
                <w:sz w:val="23"/>
                <w:szCs w:val="23"/>
              </w:rPr>
            </w:pPr>
            <w:r w:rsidRPr="0079395E">
              <w:rPr>
                <w:rFonts w:ascii="Bell MT" w:hAnsi="Bell MT"/>
                <w:sz w:val="23"/>
                <w:szCs w:val="23"/>
              </w:rPr>
              <w:t>First</w:t>
            </w:r>
            <w:r w:rsidR="00152D75" w:rsidRPr="0079395E">
              <w:rPr>
                <w:rFonts w:ascii="Bell MT" w:hAnsi="Bell MT"/>
                <w:sz w:val="23"/>
                <w:szCs w:val="23"/>
              </w:rPr>
              <w:t xml:space="preserve"> Name</w:t>
            </w:r>
          </w:p>
        </w:tc>
        <w:sdt>
          <w:sdtPr>
            <w:rPr>
              <w:rFonts w:asciiTheme="minorHAnsi" w:hAnsiTheme="minorHAnsi" w:cstheme="minorHAnsi"/>
              <w:sz w:val="23"/>
              <w:szCs w:val="23"/>
            </w:rPr>
            <w:id w:val="-1938737269"/>
            <w:placeholder>
              <w:docPart w:val="4E5C557B25E548D99CC24FD464D80F35"/>
            </w:placeholder>
            <w:showingPlcHdr/>
            <w:text/>
          </w:sdtPr>
          <w:sdtEndPr/>
          <w:sdtContent>
            <w:tc>
              <w:tcPr>
                <w:tcW w:w="4819" w:type="dxa"/>
                <w:gridSpan w:val="5"/>
                <w:vAlign w:val="center"/>
              </w:tcPr>
              <w:p w14:paraId="59E976E3" w14:textId="77777777" w:rsidR="00152D75" w:rsidRPr="0050070C" w:rsidRDefault="005E2D79" w:rsidP="00C24F71">
                <w:pPr>
                  <w:jc w:val="center"/>
                  <w:rPr>
                    <w:rFonts w:asciiTheme="minorHAnsi" w:hAnsiTheme="minorHAnsi" w:cstheme="minorHAnsi"/>
                    <w:sz w:val="23"/>
                    <w:szCs w:val="23"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tc>
          <w:tcPr>
            <w:tcW w:w="993" w:type="dxa"/>
            <w:shd w:val="clear" w:color="auto" w:fill="9DBDB0"/>
            <w:vAlign w:val="center"/>
          </w:tcPr>
          <w:p w14:paraId="6C82BD80" w14:textId="77777777" w:rsidR="00152D75" w:rsidRPr="0079395E" w:rsidRDefault="00482144" w:rsidP="00C24F71">
            <w:pPr>
              <w:jc w:val="center"/>
              <w:rPr>
                <w:rFonts w:ascii="Bell MT" w:hAnsi="Bell MT"/>
                <w:sz w:val="23"/>
                <w:szCs w:val="23"/>
              </w:rPr>
            </w:pPr>
            <w:r w:rsidRPr="0079395E">
              <w:rPr>
                <w:rFonts w:ascii="Bell MT" w:hAnsi="Bell MT"/>
                <w:sz w:val="23"/>
                <w:szCs w:val="23"/>
              </w:rPr>
              <w:t>Last</w:t>
            </w:r>
            <w:r w:rsidR="00736E6C">
              <w:rPr>
                <w:rFonts w:ascii="Bell MT" w:hAnsi="Bell MT"/>
                <w:sz w:val="23"/>
                <w:szCs w:val="23"/>
              </w:rPr>
              <w:t xml:space="preserve"> </w:t>
            </w:r>
            <w:r w:rsidRPr="0079395E">
              <w:rPr>
                <w:rFonts w:ascii="Bell MT" w:hAnsi="Bell MT"/>
                <w:sz w:val="23"/>
                <w:szCs w:val="23"/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sz w:val="23"/>
              <w:szCs w:val="23"/>
            </w:rPr>
            <w:id w:val="-1846311193"/>
            <w:placeholder>
              <w:docPart w:val="BB56D7595A1F4552BD4F81823FCC4C36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6"/>
                <w:vAlign w:val="center"/>
              </w:tcPr>
              <w:p w14:paraId="6EACCBF0" w14:textId="77777777" w:rsidR="00152D75" w:rsidRPr="0050070C" w:rsidRDefault="00C510AB" w:rsidP="00C24F71">
                <w:pPr>
                  <w:jc w:val="center"/>
                  <w:rPr>
                    <w:rFonts w:asciiTheme="minorHAnsi" w:hAnsiTheme="minorHAnsi" w:cstheme="minorHAnsi"/>
                    <w:sz w:val="23"/>
                    <w:szCs w:val="23"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</w:tr>
      <w:tr w:rsidR="0083462B" w:rsidRPr="0079395E" w14:paraId="1CB07D3C" w14:textId="77777777" w:rsidTr="0083462B">
        <w:trPr>
          <w:cantSplit/>
          <w:trHeight w:val="340"/>
          <w:jc w:val="center"/>
        </w:trPr>
        <w:tc>
          <w:tcPr>
            <w:tcW w:w="1545" w:type="dxa"/>
            <w:gridSpan w:val="2"/>
            <w:shd w:val="clear" w:color="auto" w:fill="9DBDB0"/>
            <w:vAlign w:val="center"/>
          </w:tcPr>
          <w:p w14:paraId="28EC9C30" w14:textId="77777777" w:rsidR="0083462B" w:rsidRPr="0079395E" w:rsidRDefault="0083462B" w:rsidP="0083462B">
            <w:pPr>
              <w:jc w:val="center"/>
              <w:rPr>
                <w:rFonts w:ascii="Bell MT" w:hAnsi="Bell MT"/>
                <w:sz w:val="23"/>
                <w:szCs w:val="23"/>
              </w:rPr>
            </w:pPr>
            <w:r w:rsidRPr="0079395E">
              <w:rPr>
                <w:rFonts w:ascii="Bell MT" w:hAnsi="Bell MT"/>
                <w:sz w:val="23"/>
                <w:szCs w:val="23"/>
              </w:rPr>
              <w:t>Date of Birth</w:t>
            </w:r>
          </w:p>
        </w:tc>
        <w:sdt>
          <w:sdtPr>
            <w:rPr>
              <w:rFonts w:asciiTheme="minorHAnsi" w:hAnsiTheme="minorHAnsi" w:cstheme="minorHAnsi"/>
              <w:sz w:val="23"/>
              <w:szCs w:val="23"/>
            </w:rPr>
            <w:id w:val="1899632529"/>
            <w:placeholder>
              <w:docPart w:val="0FF1B547E58F4BABA59DA6D389379AD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14:paraId="18309603" w14:textId="77777777" w:rsidR="0083462B" w:rsidRPr="0050070C" w:rsidRDefault="0083462B" w:rsidP="0083462B">
                <w:pPr>
                  <w:jc w:val="center"/>
                  <w:rPr>
                    <w:rFonts w:asciiTheme="minorHAnsi" w:hAnsiTheme="minorHAnsi" w:cstheme="minorHAnsi"/>
                    <w:sz w:val="23"/>
                    <w:szCs w:val="23"/>
                  </w:rPr>
                </w:pPr>
                <w:r>
                  <w:rPr>
                    <w:rStyle w:val="PlaceholderText"/>
                  </w:rPr>
                  <w:t>Birthday</w:t>
                </w:r>
              </w:p>
            </w:tc>
          </w:sdtContent>
        </w:sdt>
        <w:tc>
          <w:tcPr>
            <w:tcW w:w="992" w:type="dxa"/>
            <w:shd w:val="clear" w:color="auto" w:fill="9DBDB0"/>
            <w:vAlign w:val="center"/>
          </w:tcPr>
          <w:p w14:paraId="1AF7A9E3" w14:textId="77777777" w:rsidR="0083462B" w:rsidRDefault="0083462B" w:rsidP="0083462B">
            <w:pPr>
              <w:jc w:val="center"/>
              <w:rPr>
                <w:rFonts w:ascii="Bell MT" w:hAnsi="Bell MT"/>
                <w:sz w:val="23"/>
                <w:szCs w:val="23"/>
              </w:rPr>
            </w:pPr>
            <w:r>
              <w:rPr>
                <w:rFonts w:ascii="Bell MT" w:hAnsi="Bell MT"/>
                <w:sz w:val="23"/>
                <w:szCs w:val="23"/>
              </w:rPr>
              <w:t>OHIP#</w:t>
            </w:r>
          </w:p>
          <w:p w14:paraId="2A3D372B" w14:textId="77777777" w:rsidR="0083462B" w:rsidRPr="0079395E" w:rsidRDefault="0083462B" w:rsidP="0083462B">
            <w:pPr>
              <w:jc w:val="center"/>
              <w:rPr>
                <w:rFonts w:ascii="Bell MT" w:hAnsi="Bell MT"/>
                <w:sz w:val="23"/>
                <w:szCs w:val="23"/>
              </w:rPr>
            </w:pPr>
            <w:r>
              <w:rPr>
                <w:rFonts w:ascii="Bell MT" w:hAnsi="Bell MT"/>
                <w:sz w:val="12"/>
                <w:szCs w:val="12"/>
              </w:rPr>
              <w:t>and</w:t>
            </w:r>
            <w:r w:rsidRPr="00C479CF">
              <w:rPr>
                <w:rFonts w:ascii="Bell MT" w:hAnsi="Bell MT"/>
                <w:sz w:val="12"/>
                <w:szCs w:val="12"/>
              </w:rPr>
              <w:t xml:space="preserve"> version code</w:t>
            </w:r>
          </w:p>
        </w:tc>
        <w:sdt>
          <w:sdtPr>
            <w:rPr>
              <w:color w:val="808080" w:themeColor="background1" w:themeShade="80"/>
              <w:sz w:val="18"/>
              <w:szCs w:val="18"/>
            </w:rPr>
            <w:id w:val="603545098"/>
            <w:placeholder>
              <w:docPart w:val="AEF550C859D742D1BB135A703E5C8566"/>
            </w:placeholder>
            <w:text/>
          </w:sdtPr>
          <w:sdtEndPr/>
          <w:sdtContent>
            <w:tc>
              <w:tcPr>
                <w:tcW w:w="2126" w:type="dxa"/>
                <w:gridSpan w:val="4"/>
                <w:shd w:val="clear" w:color="auto" w:fill="auto"/>
                <w:vAlign w:val="center"/>
              </w:tcPr>
              <w:p w14:paraId="097A2DF6" w14:textId="77777777" w:rsidR="0083462B" w:rsidRPr="0079395E" w:rsidRDefault="0083462B" w:rsidP="0083462B">
                <w:pPr>
                  <w:jc w:val="center"/>
                </w:pPr>
                <w:r w:rsidRPr="00E551B4">
                  <w:rPr>
                    <w:color w:val="808080" w:themeColor="background1" w:themeShade="80"/>
                    <w:sz w:val="18"/>
                    <w:szCs w:val="18"/>
                  </w:rPr>
                  <w:t>OHIP# and Version Code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9DBDB0"/>
            <w:vAlign w:val="center"/>
          </w:tcPr>
          <w:p w14:paraId="2F41F8D4" w14:textId="77777777" w:rsidR="0083462B" w:rsidRPr="0079395E" w:rsidRDefault="0083462B" w:rsidP="0083462B">
            <w:pPr>
              <w:jc w:val="center"/>
              <w:rPr>
                <w:rFonts w:ascii="Bell MT" w:hAnsi="Bell MT"/>
                <w:sz w:val="23"/>
                <w:szCs w:val="23"/>
              </w:rPr>
            </w:pPr>
            <w:r>
              <w:rPr>
                <w:rFonts w:ascii="Bell MT" w:hAnsi="Bell MT"/>
                <w:sz w:val="23"/>
                <w:szCs w:val="23"/>
              </w:rPr>
              <w:t>Sex</w:t>
            </w:r>
          </w:p>
          <w:p w14:paraId="10F3BB47" w14:textId="77777777" w:rsidR="0083462B" w:rsidRPr="0079395E" w:rsidRDefault="0083462B" w:rsidP="0083462B">
            <w:pPr>
              <w:jc w:val="center"/>
              <w:rPr>
                <w:rFonts w:ascii="Bell MT" w:hAnsi="Bell MT"/>
                <w:sz w:val="23"/>
                <w:szCs w:val="23"/>
              </w:rPr>
            </w:pPr>
            <w:r w:rsidRPr="00C479CF">
              <w:rPr>
                <w:rFonts w:ascii="Bell MT" w:hAnsi="Bell MT"/>
                <w:sz w:val="12"/>
                <w:szCs w:val="12"/>
              </w:rPr>
              <w:t>as on OHIP card</w:t>
            </w:r>
          </w:p>
        </w:tc>
        <w:tc>
          <w:tcPr>
            <w:tcW w:w="851" w:type="dxa"/>
            <w:vAlign w:val="center"/>
          </w:tcPr>
          <w:sdt>
            <w:sdtPr>
              <w:id w:val="-1449457671"/>
              <w:placeholder>
                <w:docPart w:val="ACB96C9A5FC84773AD4FB855CEC1D264"/>
              </w:placeholder>
              <w:showingPlcHdr/>
              <w:text/>
            </w:sdtPr>
            <w:sdtEndPr/>
            <w:sdtContent>
              <w:p w14:paraId="71645999" w14:textId="77777777" w:rsidR="0083462B" w:rsidRPr="0083462B" w:rsidRDefault="0083462B" w:rsidP="0083462B">
                <w:pPr>
                  <w:jc w:val="center"/>
                </w:pPr>
                <w:r w:rsidRPr="005E2D79">
                  <w:rPr>
                    <w:color w:val="A6A6A6" w:themeColor="background1" w:themeShade="A6"/>
                  </w:rPr>
                  <w:t>Sex</w:t>
                </w:r>
              </w:p>
            </w:sdtContent>
          </w:sdt>
        </w:tc>
        <w:tc>
          <w:tcPr>
            <w:tcW w:w="992" w:type="dxa"/>
            <w:shd w:val="clear" w:color="auto" w:fill="9DBDB0"/>
            <w:vAlign w:val="center"/>
          </w:tcPr>
          <w:p w14:paraId="31CE3560" w14:textId="77777777" w:rsidR="0083462B" w:rsidRDefault="0083462B" w:rsidP="0083462B">
            <w:pPr>
              <w:jc w:val="center"/>
              <w:rPr>
                <w:rFonts w:ascii="Bell MT" w:hAnsi="Bell MT"/>
                <w:sz w:val="23"/>
                <w:szCs w:val="23"/>
              </w:rPr>
            </w:pPr>
            <w:r>
              <w:rPr>
                <w:rFonts w:ascii="Bell MT" w:hAnsi="Bell MT"/>
                <w:sz w:val="23"/>
                <w:szCs w:val="23"/>
              </w:rPr>
              <w:t>Gender</w:t>
            </w:r>
          </w:p>
          <w:p w14:paraId="4EE261D7" w14:textId="77777777" w:rsidR="0083462B" w:rsidRPr="0079395E" w:rsidRDefault="0083462B" w:rsidP="0083462B">
            <w:pPr>
              <w:jc w:val="center"/>
              <w:rPr>
                <w:rFonts w:ascii="Bell MT" w:hAnsi="Bell MT"/>
                <w:sz w:val="23"/>
                <w:szCs w:val="23"/>
              </w:rPr>
            </w:pPr>
            <w:r w:rsidRPr="0079395E">
              <w:rPr>
                <w:rFonts w:ascii="Bell MT" w:hAnsi="Bell MT"/>
                <w:sz w:val="16"/>
                <w:szCs w:val="16"/>
              </w:rPr>
              <w:t>(preferred)</w:t>
            </w:r>
          </w:p>
        </w:tc>
        <w:sdt>
          <w:sdtPr>
            <w:id w:val="-1744091702"/>
            <w:placeholder>
              <w:docPart w:val="B7B7553CB22B4C7192C140014419C925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14:paraId="5DD05743" w14:textId="77777777" w:rsidR="0083462B" w:rsidRPr="0079395E" w:rsidRDefault="0083462B" w:rsidP="0083462B">
                <w:pPr>
                  <w:jc w:val="center"/>
                </w:pPr>
                <w:r w:rsidRPr="005E2D79">
                  <w:rPr>
                    <w:color w:val="A6A6A6" w:themeColor="background1" w:themeShade="A6"/>
                    <w:sz w:val="20"/>
                    <w:szCs w:val="20"/>
                  </w:rPr>
                  <w:t>Gender</w:t>
                </w:r>
              </w:p>
            </w:tc>
          </w:sdtContent>
        </w:sdt>
      </w:tr>
      <w:tr w:rsidR="0083462B" w:rsidRPr="0079395E" w14:paraId="4F08AF19" w14:textId="77777777" w:rsidTr="0083462B">
        <w:trPr>
          <w:cantSplit/>
          <w:trHeight w:val="448"/>
          <w:jc w:val="center"/>
        </w:trPr>
        <w:tc>
          <w:tcPr>
            <w:tcW w:w="1545" w:type="dxa"/>
            <w:gridSpan w:val="2"/>
            <w:shd w:val="clear" w:color="auto" w:fill="9DBDB0"/>
            <w:vAlign w:val="center"/>
          </w:tcPr>
          <w:p w14:paraId="39C11CBF" w14:textId="77777777" w:rsidR="0083462B" w:rsidRPr="0079395E" w:rsidRDefault="0083462B" w:rsidP="0083462B">
            <w:pPr>
              <w:jc w:val="center"/>
              <w:rPr>
                <w:rFonts w:ascii="Bell MT" w:hAnsi="Bell MT"/>
                <w:sz w:val="23"/>
                <w:szCs w:val="23"/>
              </w:rPr>
            </w:pPr>
            <w:r w:rsidRPr="0079395E">
              <w:rPr>
                <w:rFonts w:ascii="Bell MT" w:hAnsi="Bell MT"/>
                <w:sz w:val="23"/>
                <w:szCs w:val="23"/>
              </w:rPr>
              <w:t>Mobile Phone</w:t>
            </w:r>
          </w:p>
        </w:tc>
        <w:sdt>
          <w:sdtPr>
            <w:id w:val="506177492"/>
            <w:placeholder>
              <w:docPart w:val="53DD8D62F8B34C1282A3ABFE25332B64"/>
            </w:placeholder>
            <w:showingPlcHdr/>
            <w:text/>
          </w:sdtPr>
          <w:sdtEndPr/>
          <w:sdtContent>
            <w:tc>
              <w:tcPr>
                <w:tcW w:w="4110" w:type="dxa"/>
                <w:gridSpan w:val="3"/>
                <w:shd w:val="clear" w:color="auto" w:fill="auto"/>
                <w:vAlign w:val="center"/>
              </w:tcPr>
              <w:p w14:paraId="40789CD6" w14:textId="77777777" w:rsidR="0083462B" w:rsidRPr="0079395E" w:rsidRDefault="0083462B" w:rsidP="0083462B">
                <w:pPr>
                  <w:jc w:val="center"/>
                </w:pPr>
                <w:r>
                  <w:rPr>
                    <w:rStyle w:val="PlaceholderText"/>
                  </w:rPr>
                  <w:t>Cell Phone</w:t>
                </w:r>
              </w:p>
            </w:tc>
          </w:sdtContent>
        </w:sdt>
        <w:tc>
          <w:tcPr>
            <w:tcW w:w="1985" w:type="dxa"/>
            <w:gridSpan w:val="4"/>
            <w:tcBorders>
              <w:right w:val="single" w:sz="6" w:space="0" w:color="auto"/>
            </w:tcBorders>
            <w:shd w:val="clear" w:color="auto" w:fill="9DBDB0"/>
            <w:vAlign w:val="center"/>
          </w:tcPr>
          <w:p w14:paraId="6E258239" w14:textId="77777777" w:rsidR="0083462B" w:rsidRPr="0079395E" w:rsidRDefault="0083462B" w:rsidP="0083462B">
            <w:pPr>
              <w:jc w:val="center"/>
            </w:pPr>
            <w:r w:rsidRPr="0079395E">
              <w:rPr>
                <w:rFonts w:ascii="Bell MT" w:hAnsi="Bell MT"/>
                <w:sz w:val="23"/>
                <w:szCs w:val="23"/>
              </w:rPr>
              <w:t>E-Mail</w:t>
            </w:r>
          </w:p>
        </w:tc>
        <w:tc>
          <w:tcPr>
            <w:tcW w:w="3544" w:type="dxa"/>
            <w:gridSpan w:val="4"/>
            <w:tcBorders>
              <w:left w:val="single" w:sz="6" w:space="0" w:color="auto"/>
            </w:tcBorders>
            <w:shd w:val="clear" w:color="auto" w:fill="auto"/>
            <w:vAlign w:val="center"/>
          </w:tcPr>
          <w:sdt>
            <w:sdtPr>
              <w:id w:val="2040701241"/>
              <w:placeholder>
                <w:docPart w:val="3871F531790643B2AFD9AA91F8BF409E"/>
              </w:placeholder>
              <w:showingPlcHdr/>
              <w:text/>
            </w:sdtPr>
            <w:sdtEndPr/>
            <w:sdtContent>
              <w:p w14:paraId="3001C5A9" w14:textId="77777777" w:rsidR="0083462B" w:rsidRPr="0079395E" w:rsidRDefault="0083462B" w:rsidP="0083462B">
                <w:pPr>
                  <w:jc w:val="center"/>
                </w:pPr>
                <w:r>
                  <w:rPr>
                    <w:rStyle w:val="PlaceholderText"/>
                  </w:rPr>
                  <w:t>e-mail</w:t>
                </w:r>
              </w:p>
            </w:sdtContent>
          </w:sdt>
        </w:tc>
      </w:tr>
      <w:tr w:rsidR="0083462B" w:rsidRPr="0079395E" w14:paraId="6F58A811" w14:textId="77777777" w:rsidTr="00694E84">
        <w:trPr>
          <w:cantSplit/>
          <w:trHeight w:val="711"/>
          <w:jc w:val="center"/>
        </w:trPr>
        <w:tc>
          <w:tcPr>
            <w:tcW w:w="11184" w:type="dxa"/>
            <w:gridSpan w:val="13"/>
            <w:shd w:val="clear" w:color="auto" w:fill="F2F2F2" w:themeFill="background1" w:themeFillShade="F2"/>
            <w:vAlign w:val="center"/>
          </w:tcPr>
          <w:p w14:paraId="1B322F98" w14:textId="77777777" w:rsidR="0083462B" w:rsidRPr="00380B10" w:rsidRDefault="0083462B" w:rsidP="0083462B">
            <w:pPr>
              <w:jc w:val="center"/>
              <w:rPr>
                <w:b/>
                <w:bCs/>
              </w:rPr>
            </w:pPr>
            <w:r w:rsidRPr="00380B10">
              <w:rPr>
                <w:rFonts w:ascii="Bell MT" w:hAnsi="Bell MT"/>
              </w:rPr>
              <w:t>Your patient will be contacted directly using the above information</w:t>
            </w:r>
            <w:r w:rsidRPr="00380B10">
              <w:rPr>
                <w:rFonts w:ascii="Bell MT" w:hAnsi="Bell MT"/>
                <w:b/>
                <w:bCs/>
                <w:i/>
                <w:iCs/>
              </w:rPr>
              <w:t>. Please be sure to include direct and up-to-date contact information for the patient, especially mobile phone and e-mail address.</w:t>
            </w:r>
          </w:p>
        </w:tc>
      </w:tr>
    </w:tbl>
    <w:p w14:paraId="373489D0" w14:textId="77777777" w:rsidR="009E5023" w:rsidRDefault="009E5023">
      <w:pPr>
        <w:rPr>
          <w:rFonts w:ascii="Bell MT" w:hAnsi="Bell MT"/>
          <w:sz w:val="23"/>
          <w:szCs w:val="23"/>
        </w:rPr>
      </w:pPr>
    </w:p>
    <w:p w14:paraId="7597D14B" w14:textId="77777777" w:rsidR="009E5023" w:rsidRPr="00F76820" w:rsidRDefault="00C24F71" w:rsidP="009E5023">
      <w:pPr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>REFE</w:t>
      </w:r>
      <w:r w:rsidR="0083462B">
        <w:rPr>
          <w:rFonts w:ascii="Bell MT" w:hAnsi="Bell MT"/>
          <w:b/>
          <w:bCs/>
        </w:rPr>
        <w:t xml:space="preserve">RRER </w:t>
      </w:r>
      <w:r w:rsidR="009E5023" w:rsidRPr="00F76820">
        <w:rPr>
          <w:rFonts w:ascii="Bell MT" w:hAnsi="Bell MT"/>
          <w:b/>
          <w:bCs/>
        </w:rPr>
        <w:t>INFORMA</w:t>
      </w:r>
      <w:r>
        <w:rPr>
          <w:rFonts w:ascii="Bell MT" w:hAnsi="Bell MT"/>
          <w:b/>
          <w:bCs/>
        </w:rPr>
        <w:t>T</w:t>
      </w:r>
      <w:r w:rsidR="009E5023" w:rsidRPr="00F76820">
        <w:rPr>
          <w:rFonts w:ascii="Bell MT" w:hAnsi="Bell MT"/>
          <w:b/>
          <w:bCs/>
        </w:rPr>
        <w:t>ION</w:t>
      </w:r>
    </w:p>
    <w:tbl>
      <w:tblPr>
        <w:tblStyle w:val="TableGrid"/>
        <w:tblW w:w="110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2"/>
        <w:gridCol w:w="845"/>
        <w:gridCol w:w="1010"/>
        <w:gridCol w:w="1826"/>
        <w:gridCol w:w="286"/>
        <w:gridCol w:w="1891"/>
        <w:gridCol w:w="658"/>
        <w:gridCol w:w="284"/>
        <w:gridCol w:w="708"/>
        <w:gridCol w:w="142"/>
        <w:gridCol w:w="2415"/>
      </w:tblGrid>
      <w:tr w:rsidR="00736E6C" w:rsidRPr="0060386D" w14:paraId="00533942" w14:textId="77777777" w:rsidTr="008306BF">
        <w:trPr>
          <w:trHeight w:val="510"/>
          <w:jc w:val="center"/>
        </w:trPr>
        <w:tc>
          <w:tcPr>
            <w:tcW w:w="18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DBDB0"/>
            <w:vAlign w:val="center"/>
          </w:tcPr>
          <w:p w14:paraId="5C451731" w14:textId="77777777" w:rsidR="009E5023" w:rsidRPr="00380B10" w:rsidRDefault="00C24F71" w:rsidP="00380B10">
            <w:pPr>
              <w:jc w:val="center"/>
              <w:rPr>
                <w:rFonts w:ascii="Bell MT" w:hAnsi="Bell MT"/>
                <w:sz w:val="23"/>
                <w:szCs w:val="23"/>
              </w:rPr>
            </w:pPr>
            <w:r w:rsidRPr="00380B10">
              <w:rPr>
                <w:rFonts w:ascii="Bell MT" w:hAnsi="Bell MT"/>
                <w:sz w:val="23"/>
                <w:szCs w:val="23"/>
              </w:rPr>
              <w:t>Refer</w:t>
            </w:r>
            <w:r w:rsidR="0083462B">
              <w:rPr>
                <w:rFonts w:ascii="Bell MT" w:hAnsi="Bell MT"/>
                <w:sz w:val="23"/>
                <w:szCs w:val="23"/>
              </w:rPr>
              <w:t>rer</w:t>
            </w:r>
            <w:r w:rsidRPr="00380B10">
              <w:rPr>
                <w:rFonts w:ascii="Bell MT" w:hAnsi="Bell MT"/>
                <w:sz w:val="23"/>
                <w:szCs w:val="23"/>
              </w:rPr>
              <w:t xml:space="preserve"> Name</w:t>
            </w:r>
          </w:p>
        </w:tc>
        <w:sdt>
          <w:sdtPr>
            <w:rPr>
              <w:rFonts w:ascii="Bell MT" w:hAnsi="Bell MT"/>
              <w:sz w:val="23"/>
              <w:szCs w:val="23"/>
            </w:rPr>
            <w:id w:val="-305015839"/>
            <w:placeholder>
              <w:docPart w:val="145B81F6B47E4CD9AC7AD5BE837773BC"/>
            </w:placeholder>
            <w:showingPlcHdr/>
            <w:text/>
          </w:sdtPr>
          <w:sdtEndPr/>
          <w:sdtContent>
            <w:tc>
              <w:tcPr>
                <w:tcW w:w="3122" w:type="dxa"/>
                <w:gridSpan w:val="3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19790D6" w14:textId="77777777" w:rsidR="009E5023" w:rsidRPr="00380B10" w:rsidRDefault="00C510AB" w:rsidP="00380B10">
                <w:pPr>
                  <w:jc w:val="center"/>
                  <w:rPr>
                    <w:rFonts w:ascii="Bell MT" w:hAnsi="Bell MT"/>
                    <w:sz w:val="23"/>
                    <w:szCs w:val="23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1891" w:type="dxa"/>
            <w:tcBorders>
              <w:top w:val="single" w:sz="12" w:space="0" w:color="auto"/>
              <w:bottom w:val="single" w:sz="6" w:space="0" w:color="auto"/>
            </w:tcBorders>
            <w:shd w:val="clear" w:color="auto" w:fill="9DBDB0"/>
            <w:vAlign w:val="center"/>
          </w:tcPr>
          <w:p w14:paraId="0E9C3A03" w14:textId="77777777" w:rsidR="009E5023" w:rsidRPr="00380B10" w:rsidRDefault="00643E75" w:rsidP="00380B10">
            <w:pPr>
              <w:jc w:val="center"/>
              <w:rPr>
                <w:rFonts w:ascii="Bell MT" w:hAnsi="Bell MT"/>
                <w:sz w:val="23"/>
                <w:szCs w:val="23"/>
              </w:rPr>
            </w:pPr>
            <w:r w:rsidRPr="00380B10">
              <w:rPr>
                <w:rFonts w:ascii="Bell MT" w:hAnsi="Bell MT"/>
                <w:sz w:val="23"/>
                <w:szCs w:val="23"/>
              </w:rPr>
              <w:t>Clinic/Institution</w:t>
            </w:r>
          </w:p>
          <w:p w14:paraId="1A6A3785" w14:textId="77777777" w:rsidR="00C24F71" w:rsidRPr="00380B10" w:rsidRDefault="00C24F71" w:rsidP="00380B10">
            <w:pPr>
              <w:jc w:val="center"/>
              <w:rPr>
                <w:rFonts w:ascii="Bell MT" w:hAnsi="Bell MT"/>
                <w:i/>
                <w:iCs/>
                <w:sz w:val="18"/>
                <w:szCs w:val="18"/>
              </w:rPr>
            </w:pPr>
            <w:r w:rsidRPr="00380B10">
              <w:rPr>
                <w:rFonts w:ascii="Bell MT" w:hAnsi="Bell MT"/>
                <w:i/>
                <w:iCs/>
                <w:sz w:val="18"/>
                <w:szCs w:val="18"/>
              </w:rPr>
              <w:t>if applicable</w:t>
            </w:r>
          </w:p>
        </w:tc>
        <w:sdt>
          <w:sdtPr>
            <w:rPr>
              <w:sz w:val="23"/>
              <w:szCs w:val="23"/>
            </w:rPr>
            <w:id w:val="-573660976"/>
            <w:placeholder>
              <w:docPart w:val="1D4BC4ED061944C0BCB14B2661B87377"/>
            </w:placeholder>
            <w:showingPlcHdr/>
            <w:text/>
          </w:sdtPr>
          <w:sdtEndPr/>
          <w:sdtContent>
            <w:tc>
              <w:tcPr>
                <w:tcW w:w="4207" w:type="dxa"/>
                <w:gridSpan w:val="5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14:paraId="77E0A628" w14:textId="77777777" w:rsidR="009E5023" w:rsidRPr="00380B10" w:rsidRDefault="00C510AB" w:rsidP="00380B10">
                <w:pPr>
                  <w:jc w:val="center"/>
                  <w:rPr>
                    <w:sz w:val="23"/>
                    <w:szCs w:val="23"/>
                  </w:rPr>
                </w:pPr>
                <w:r w:rsidRPr="005E2D79">
                  <w:rPr>
                    <w:color w:val="A6A6A6" w:themeColor="background1" w:themeShade="A6"/>
                    <w:sz w:val="23"/>
                    <w:szCs w:val="23"/>
                  </w:rPr>
                  <w:t>c</w:t>
                </w:r>
                <w:r>
                  <w:rPr>
                    <w:rStyle w:val="PlaceholderText"/>
                  </w:rPr>
                  <w:t>linic/hospital/group</w:t>
                </w:r>
              </w:p>
            </w:tc>
          </w:sdtContent>
        </w:sdt>
      </w:tr>
      <w:tr w:rsidR="00736E6C" w:rsidRPr="0060386D" w14:paraId="529EC348" w14:textId="77777777" w:rsidTr="008306BF">
        <w:trPr>
          <w:trHeight w:val="510"/>
          <w:jc w:val="center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DBDB0"/>
            <w:vAlign w:val="center"/>
          </w:tcPr>
          <w:p w14:paraId="13C83BAC" w14:textId="77777777" w:rsidR="00736E6C" w:rsidRPr="00380B10" w:rsidRDefault="00736E6C" w:rsidP="00380B10">
            <w:pPr>
              <w:jc w:val="center"/>
              <w:rPr>
                <w:rFonts w:ascii="Bell MT" w:hAnsi="Bell MT"/>
                <w:sz w:val="23"/>
                <w:szCs w:val="23"/>
              </w:rPr>
            </w:pPr>
            <w:r w:rsidRPr="00380B10">
              <w:rPr>
                <w:rFonts w:ascii="Bell MT" w:hAnsi="Bell MT"/>
                <w:sz w:val="23"/>
                <w:szCs w:val="23"/>
              </w:rPr>
              <w:t>Address</w:t>
            </w:r>
          </w:p>
        </w:tc>
        <w:sdt>
          <w:sdtPr>
            <w:rPr>
              <w:sz w:val="23"/>
              <w:szCs w:val="23"/>
            </w:rPr>
            <w:id w:val="66309396"/>
            <w:placeholder>
              <w:docPart w:val="D34946D4784643A4A65190B2119B3423"/>
            </w:placeholder>
            <w:showingPlcHdr/>
            <w:text/>
          </w:sdtPr>
          <w:sdtEndPr/>
          <w:sdtContent>
            <w:tc>
              <w:tcPr>
                <w:tcW w:w="680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A5ECC9" w14:textId="77777777" w:rsidR="00736E6C" w:rsidRPr="00380B10" w:rsidRDefault="00C510AB" w:rsidP="00380B10">
                <w:pPr>
                  <w:jc w:val="center"/>
                  <w:rPr>
                    <w:sz w:val="23"/>
                    <w:szCs w:val="23"/>
                  </w:rPr>
                </w:pPr>
                <w:r w:rsidRPr="005E2D79">
                  <w:rPr>
                    <w:color w:val="A6A6A6" w:themeColor="background1" w:themeShade="A6"/>
                    <w:sz w:val="23"/>
                    <w:szCs w:val="23"/>
                  </w:rPr>
                  <w:t>Address</w:t>
                </w:r>
              </w:p>
            </w:tc>
          </w:sdtContent>
        </w:sdt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DBDB0"/>
            <w:vAlign w:val="center"/>
          </w:tcPr>
          <w:p w14:paraId="0F799ED0" w14:textId="77777777" w:rsidR="00736E6C" w:rsidRPr="0079395E" w:rsidRDefault="00736E6C" w:rsidP="00380B10">
            <w:pPr>
              <w:jc w:val="center"/>
              <w:rPr>
                <w:rFonts w:ascii="Bell MT" w:hAnsi="Bell MT"/>
                <w:sz w:val="23"/>
                <w:szCs w:val="23"/>
              </w:rPr>
            </w:pPr>
            <w:r w:rsidRPr="0079395E">
              <w:rPr>
                <w:rFonts w:ascii="Bell MT" w:hAnsi="Bell MT"/>
                <w:sz w:val="23"/>
                <w:szCs w:val="23"/>
              </w:rPr>
              <w:t>Fax</w:t>
            </w:r>
          </w:p>
        </w:tc>
        <w:sdt>
          <w:sdtPr>
            <w:id w:val="1614251859"/>
            <w:placeholder>
              <w:docPart w:val="20F1ED94D2F84AE0A911181C2E0AF181"/>
            </w:placeholder>
            <w:showingPlcHdr/>
            <w:text/>
          </w:sdtPr>
          <w:sdtEndPr/>
          <w:sdtContent>
            <w:tc>
              <w:tcPr>
                <w:tcW w:w="2415" w:type="dxa"/>
                <w:tcBorders>
                  <w:left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7CE5BA6" w14:textId="77777777" w:rsidR="00736E6C" w:rsidRPr="0079395E" w:rsidRDefault="00C510AB" w:rsidP="00380B10">
                <w:pPr>
                  <w:jc w:val="center"/>
                </w:pPr>
                <w:r w:rsidRPr="005E2D79">
                  <w:rPr>
                    <w:color w:val="A6A6A6" w:themeColor="background1" w:themeShade="A6"/>
                  </w:rPr>
                  <w:t>Fax</w:t>
                </w:r>
              </w:p>
            </w:tc>
          </w:sdtContent>
        </w:sdt>
      </w:tr>
      <w:tr w:rsidR="0032465C" w:rsidRPr="0060386D" w14:paraId="0F9AB1E6" w14:textId="77777777" w:rsidTr="008306BF">
        <w:trPr>
          <w:trHeight w:val="510"/>
          <w:jc w:val="center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DBDB0"/>
            <w:vAlign w:val="center"/>
          </w:tcPr>
          <w:p w14:paraId="2FB67441" w14:textId="77777777" w:rsidR="009E5023" w:rsidRPr="00380B10" w:rsidRDefault="009E5023" w:rsidP="00380B10">
            <w:pPr>
              <w:jc w:val="center"/>
              <w:rPr>
                <w:rFonts w:ascii="Bell MT" w:hAnsi="Bell MT"/>
                <w:sz w:val="23"/>
                <w:szCs w:val="23"/>
              </w:rPr>
            </w:pPr>
            <w:r w:rsidRPr="00380B10">
              <w:rPr>
                <w:rFonts w:ascii="Bell MT" w:hAnsi="Bell MT"/>
                <w:sz w:val="23"/>
                <w:szCs w:val="23"/>
              </w:rPr>
              <w:t>Phone</w:t>
            </w:r>
          </w:p>
        </w:tc>
        <w:sdt>
          <w:sdtPr>
            <w:rPr>
              <w:rFonts w:ascii="Bell MT" w:hAnsi="Bell MT"/>
              <w:sz w:val="23"/>
              <w:szCs w:val="23"/>
            </w:rPr>
            <w:id w:val="-1497575085"/>
            <w:placeholder>
              <w:docPart w:val="C7D57B1A095C44EC826D6B8AA8711921"/>
            </w:placeholder>
            <w:showingPlcHdr/>
            <w:text/>
          </w:sdtPr>
          <w:sdtEndPr/>
          <w:sdtContent>
            <w:tc>
              <w:tcPr>
                <w:tcW w:w="18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0596A5F4" w14:textId="77777777" w:rsidR="009E5023" w:rsidRPr="00380B10" w:rsidRDefault="00C510AB" w:rsidP="00380B10">
                <w:pPr>
                  <w:jc w:val="center"/>
                  <w:rPr>
                    <w:rFonts w:ascii="Bell MT" w:hAnsi="Bell MT"/>
                    <w:sz w:val="23"/>
                    <w:szCs w:val="23"/>
                  </w:rPr>
                </w:pPr>
                <w:r w:rsidRPr="005E2D79">
                  <w:rPr>
                    <w:rFonts w:ascii="Bell MT" w:hAnsi="Bell MT"/>
                    <w:color w:val="A6A6A6" w:themeColor="background1" w:themeShade="A6"/>
                    <w:sz w:val="23"/>
                    <w:szCs w:val="23"/>
                  </w:rPr>
                  <w:t>Phone</w:t>
                </w:r>
              </w:p>
            </w:tc>
          </w:sdtContent>
        </w:sdt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9DBDB0"/>
            <w:vAlign w:val="center"/>
          </w:tcPr>
          <w:p w14:paraId="7F6927ED" w14:textId="77777777" w:rsidR="009E5023" w:rsidRDefault="00045CFD" w:rsidP="00380B10">
            <w:pPr>
              <w:jc w:val="center"/>
              <w:rPr>
                <w:rFonts w:ascii="Bell MT" w:hAnsi="Bell MT"/>
                <w:sz w:val="23"/>
                <w:szCs w:val="23"/>
              </w:rPr>
            </w:pPr>
            <w:r>
              <w:rPr>
                <w:rFonts w:ascii="Bell MT" w:hAnsi="Bell MT"/>
                <w:sz w:val="23"/>
                <w:szCs w:val="23"/>
              </w:rPr>
              <w:t>Billing Number</w:t>
            </w:r>
          </w:p>
          <w:p w14:paraId="002DA856" w14:textId="77777777" w:rsidR="00045CFD" w:rsidRPr="00045CFD" w:rsidRDefault="00045CFD" w:rsidP="00045CFD">
            <w:pPr>
              <w:jc w:val="center"/>
              <w:rPr>
                <w:rFonts w:ascii="Bell MT" w:hAnsi="Bell MT"/>
                <w:i/>
                <w:iCs/>
                <w:sz w:val="16"/>
                <w:szCs w:val="16"/>
              </w:rPr>
            </w:pPr>
            <w:r w:rsidRPr="00045CFD">
              <w:rPr>
                <w:rFonts w:ascii="Bell MT" w:hAnsi="Bell MT"/>
                <w:i/>
                <w:iCs/>
                <w:sz w:val="16"/>
                <w:szCs w:val="16"/>
              </w:rPr>
              <w:t>if applicable</w:t>
            </w:r>
          </w:p>
        </w:tc>
        <w:sdt>
          <w:sdtPr>
            <w:rPr>
              <w:rFonts w:ascii="Bell MT" w:hAnsi="Bell MT"/>
              <w:color w:val="A6A6A6" w:themeColor="background1" w:themeShade="A6"/>
              <w:sz w:val="23"/>
              <w:szCs w:val="23"/>
            </w:rPr>
            <w:id w:val="2094895105"/>
            <w:placeholder>
              <w:docPart w:val="05773660DA54402DACD453119FB5A234"/>
            </w:placeholder>
            <w:text/>
          </w:sdtPr>
          <w:sdtEndPr/>
          <w:sdtContent>
            <w:tc>
              <w:tcPr>
                <w:tcW w:w="2835" w:type="dxa"/>
                <w:gridSpan w:val="3"/>
                <w:tcBorders>
                  <w:bottom w:val="single" w:sz="12" w:space="0" w:color="auto"/>
                </w:tcBorders>
                <w:vAlign w:val="center"/>
              </w:tcPr>
              <w:p w14:paraId="729F9AD2" w14:textId="77777777" w:rsidR="009E5023" w:rsidRPr="00045CFD" w:rsidRDefault="00045CFD" w:rsidP="00380B10">
                <w:pPr>
                  <w:jc w:val="center"/>
                  <w:rPr>
                    <w:rFonts w:ascii="Bell MT" w:hAnsi="Bell MT"/>
                    <w:color w:val="A6A6A6" w:themeColor="background1" w:themeShade="A6"/>
                    <w:sz w:val="23"/>
                    <w:szCs w:val="23"/>
                  </w:rPr>
                </w:pPr>
                <w:r w:rsidRPr="00045CFD">
                  <w:rPr>
                    <w:rFonts w:ascii="Bell MT" w:hAnsi="Bell MT"/>
                    <w:color w:val="A6A6A6" w:themeColor="background1" w:themeShade="A6"/>
                    <w:sz w:val="23"/>
                    <w:szCs w:val="23"/>
                  </w:rPr>
                  <w:t>Billing Number</w:t>
                </w:r>
              </w:p>
            </w:tc>
          </w:sdtContent>
        </w:sdt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9DBDB0"/>
            <w:vAlign w:val="center"/>
          </w:tcPr>
          <w:p w14:paraId="7003513D" w14:textId="77777777" w:rsidR="009E5023" w:rsidRPr="00380B10" w:rsidRDefault="009E5023" w:rsidP="00380B10">
            <w:pPr>
              <w:jc w:val="center"/>
              <w:rPr>
                <w:rFonts w:ascii="Bell MT" w:hAnsi="Bell MT"/>
                <w:sz w:val="23"/>
                <w:szCs w:val="23"/>
              </w:rPr>
            </w:pPr>
            <w:r w:rsidRPr="00380B10">
              <w:rPr>
                <w:rFonts w:ascii="Bell MT" w:hAnsi="Bell MT"/>
                <w:sz w:val="23"/>
                <w:szCs w:val="23"/>
              </w:rPr>
              <w:t>E-Mail</w:t>
            </w:r>
          </w:p>
        </w:tc>
        <w:sdt>
          <w:sdtPr>
            <w:id w:val="1094214119"/>
            <w:placeholder>
              <w:docPart w:val="BD8458826D414E3D841FDA26C896FD52"/>
            </w:placeholder>
            <w:showingPlcHdr/>
            <w:text/>
          </w:sdtPr>
          <w:sdtEndPr/>
          <w:sdtContent>
            <w:tc>
              <w:tcPr>
                <w:tcW w:w="2557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A508F6A" w14:textId="77777777" w:rsidR="009E5023" w:rsidRPr="0060386D" w:rsidRDefault="00C510AB" w:rsidP="00380B10">
                <w:pPr>
                  <w:jc w:val="center"/>
                </w:pPr>
                <w:r>
                  <w:rPr>
                    <w:rStyle w:val="PlaceholderText"/>
                  </w:rPr>
                  <w:t>E-Mail</w:t>
                </w:r>
              </w:p>
            </w:tc>
          </w:sdtContent>
        </w:sdt>
      </w:tr>
    </w:tbl>
    <w:p w14:paraId="3CA7769B" w14:textId="77777777" w:rsidR="0032465C" w:rsidRDefault="0032465C" w:rsidP="0032465C">
      <w:pPr>
        <w:rPr>
          <w:rFonts w:ascii="Bell MT" w:hAnsi="Bell MT"/>
          <w:b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X="-157" w:tblpY="368"/>
        <w:tblW w:w="11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845"/>
        <w:gridCol w:w="6369"/>
      </w:tblGrid>
      <w:tr w:rsidR="0028609C" w:rsidRPr="0032465C" w14:paraId="6B26E00D" w14:textId="77777777" w:rsidTr="008306BF">
        <w:trPr>
          <w:trHeight w:val="398"/>
        </w:trPr>
        <w:tc>
          <w:tcPr>
            <w:tcW w:w="4845" w:type="dxa"/>
            <w:shd w:val="clear" w:color="auto" w:fill="9DBDB0"/>
            <w:vAlign w:val="center"/>
          </w:tcPr>
          <w:p w14:paraId="7F7DFF08" w14:textId="77777777" w:rsidR="0028609C" w:rsidRPr="00380B10" w:rsidRDefault="0028609C" w:rsidP="00380B10">
            <w:pPr>
              <w:jc w:val="center"/>
              <w:rPr>
                <w:rFonts w:ascii="Bell MT" w:hAnsi="Bell MT"/>
                <w:sz w:val="23"/>
                <w:szCs w:val="23"/>
              </w:rPr>
            </w:pPr>
            <w:r w:rsidRPr="00380B10">
              <w:rPr>
                <w:rFonts w:ascii="Bell MT" w:hAnsi="Bell MT"/>
                <w:sz w:val="23"/>
                <w:szCs w:val="23"/>
              </w:rPr>
              <w:t>What is the expected date of discharge?</w:t>
            </w:r>
          </w:p>
        </w:tc>
        <w:sdt>
          <w:sdtPr>
            <w:id w:val="120736948"/>
            <w:placeholder>
              <w:docPart w:val="32790A15B6E8404E97FA3F7BE2DC2A4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6369" w:type="dxa"/>
                <w:shd w:val="clear" w:color="auto" w:fill="auto"/>
                <w:vAlign w:val="center"/>
              </w:tcPr>
              <w:p w14:paraId="1FADD73C" w14:textId="77777777" w:rsidR="0028609C" w:rsidRPr="0032465C" w:rsidRDefault="00C510AB" w:rsidP="00380B10">
                <w:pPr>
                  <w:jc w:val="center"/>
                </w:pPr>
                <w:r w:rsidRPr="005F59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D6E48F6" w14:textId="77777777" w:rsidR="0032465C" w:rsidRDefault="00B70C52" w:rsidP="0032465C">
      <w:pPr>
        <w:rPr>
          <w:rFonts w:ascii="Bell MT" w:hAnsi="Bell MT"/>
          <w:b/>
          <w:sz w:val="23"/>
          <w:szCs w:val="23"/>
        </w:rPr>
      </w:pPr>
      <w:r w:rsidRPr="00A46A1B">
        <w:rPr>
          <w:rFonts w:ascii="Bell MT" w:hAnsi="Bell MT"/>
          <w:b/>
          <w:bCs/>
          <w:sz w:val="23"/>
          <w:szCs w:val="23"/>
        </w:rPr>
        <w:t>If patient is currently in residential treatment</w:t>
      </w:r>
      <w:r>
        <w:rPr>
          <w:rFonts w:ascii="Bell MT" w:hAnsi="Bell MT"/>
          <w:b/>
          <w:bCs/>
          <w:sz w:val="23"/>
          <w:szCs w:val="23"/>
        </w:rPr>
        <w:t>:</w:t>
      </w:r>
    </w:p>
    <w:p w14:paraId="1AF1D11F" w14:textId="77777777" w:rsidR="00B70C52" w:rsidRDefault="00B70C52" w:rsidP="0032465C">
      <w:pPr>
        <w:rPr>
          <w:rFonts w:ascii="Bell MT" w:hAnsi="Bell MT"/>
          <w:b/>
          <w:sz w:val="23"/>
          <w:szCs w:val="23"/>
        </w:rPr>
      </w:pPr>
    </w:p>
    <w:p w14:paraId="49F05E3D" w14:textId="77777777" w:rsidR="0032465C" w:rsidRDefault="0032465C" w:rsidP="0032465C">
      <w:pPr>
        <w:rPr>
          <w:rFonts w:ascii="Bell MT" w:hAnsi="Bell MT"/>
          <w:b/>
          <w:sz w:val="23"/>
          <w:szCs w:val="23"/>
        </w:rPr>
      </w:pPr>
      <w:r>
        <w:rPr>
          <w:rFonts w:ascii="Bell MT" w:hAnsi="Bell MT"/>
          <w:b/>
          <w:sz w:val="23"/>
          <w:szCs w:val="23"/>
        </w:rPr>
        <w:t>PATIENT MEDICAL HISTORY</w:t>
      </w:r>
    </w:p>
    <w:tbl>
      <w:tblPr>
        <w:tblStyle w:val="TableGrid"/>
        <w:tblW w:w="1120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209"/>
      </w:tblGrid>
      <w:tr w:rsidR="0032465C" w:rsidRPr="0032465C" w14:paraId="5BEC1984" w14:textId="77777777" w:rsidTr="008306BF">
        <w:tc>
          <w:tcPr>
            <w:tcW w:w="11209" w:type="dxa"/>
            <w:shd w:val="clear" w:color="auto" w:fill="9DBDB0"/>
            <w:vAlign w:val="center"/>
          </w:tcPr>
          <w:p w14:paraId="255C2B0B" w14:textId="77777777" w:rsidR="0032465C" w:rsidRPr="00380B10" w:rsidRDefault="0032465C" w:rsidP="00380B10">
            <w:pPr>
              <w:rPr>
                <w:rFonts w:ascii="Bell MT" w:hAnsi="Bell MT"/>
                <w:sz w:val="24"/>
                <w:szCs w:val="24"/>
              </w:rPr>
            </w:pPr>
            <w:r w:rsidRPr="00380B10">
              <w:rPr>
                <w:rFonts w:ascii="Bell MT" w:hAnsi="Bell MT"/>
                <w:sz w:val="24"/>
                <w:szCs w:val="24"/>
              </w:rPr>
              <w:t xml:space="preserve">Primary </w:t>
            </w:r>
            <w:r w:rsidR="00912796" w:rsidRPr="00380B10">
              <w:rPr>
                <w:rFonts w:ascii="Bell MT" w:hAnsi="Bell MT"/>
                <w:sz w:val="24"/>
                <w:szCs w:val="24"/>
              </w:rPr>
              <w:t>D</w:t>
            </w:r>
            <w:r w:rsidRPr="00380B10">
              <w:rPr>
                <w:rFonts w:ascii="Bell MT" w:hAnsi="Bell MT"/>
                <w:sz w:val="24"/>
                <w:szCs w:val="24"/>
              </w:rPr>
              <w:t>iagnosis</w:t>
            </w:r>
            <w:r w:rsidR="00912796" w:rsidRPr="00380B10">
              <w:rPr>
                <w:rFonts w:ascii="Bell MT" w:hAnsi="Bell MT"/>
                <w:sz w:val="24"/>
                <w:szCs w:val="24"/>
              </w:rPr>
              <w:t>/Medical and Psychiatric History</w:t>
            </w:r>
          </w:p>
        </w:tc>
      </w:tr>
      <w:tr w:rsidR="00912796" w:rsidRPr="0032465C" w14:paraId="6F1F62A8" w14:textId="77777777" w:rsidTr="008306BF">
        <w:trPr>
          <w:trHeight w:val="1348"/>
        </w:trPr>
        <w:sdt>
          <w:sdtPr>
            <w:id w:val="56744380"/>
            <w:placeholder>
              <w:docPart w:val="815A8D369ABA4D189AD40BA9761FBAC5"/>
            </w:placeholder>
            <w:showingPlcHdr/>
          </w:sdtPr>
          <w:sdtEndPr/>
          <w:sdtContent>
            <w:tc>
              <w:tcPr>
                <w:tcW w:w="11209" w:type="dxa"/>
              </w:tcPr>
              <w:p w14:paraId="0B9BB29A" w14:textId="77777777" w:rsidR="00912796" w:rsidRPr="00380B10" w:rsidRDefault="008306BF" w:rsidP="00C510AB">
                <w:r w:rsidRPr="005F59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465C" w:rsidRPr="0032465C" w14:paraId="2BA5DA49" w14:textId="77777777" w:rsidTr="008306BF">
        <w:tc>
          <w:tcPr>
            <w:tcW w:w="11209" w:type="dxa"/>
            <w:shd w:val="clear" w:color="auto" w:fill="9DBDB0"/>
            <w:vAlign w:val="center"/>
          </w:tcPr>
          <w:p w14:paraId="2218C763" w14:textId="77777777" w:rsidR="0032465C" w:rsidRPr="00380B10" w:rsidRDefault="0032465C" w:rsidP="00380B10">
            <w:pPr>
              <w:rPr>
                <w:rFonts w:ascii="Bell MT" w:hAnsi="Bell MT"/>
                <w:sz w:val="24"/>
                <w:szCs w:val="24"/>
              </w:rPr>
            </w:pPr>
            <w:r w:rsidRPr="00380B10">
              <w:rPr>
                <w:rFonts w:ascii="Bell MT" w:hAnsi="Bell MT"/>
                <w:sz w:val="24"/>
                <w:szCs w:val="24"/>
              </w:rPr>
              <w:t>Medications:</w:t>
            </w:r>
          </w:p>
        </w:tc>
      </w:tr>
      <w:tr w:rsidR="0032465C" w:rsidRPr="0032465C" w14:paraId="57A30A11" w14:textId="77777777" w:rsidTr="008306BF">
        <w:trPr>
          <w:trHeight w:val="1270"/>
        </w:trPr>
        <w:sdt>
          <w:sdtPr>
            <w:id w:val="650875620"/>
            <w:placeholder>
              <w:docPart w:val="549F36DD125543A4903DBC92670DCC7B"/>
            </w:placeholder>
            <w:showingPlcHdr/>
          </w:sdtPr>
          <w:sdtEndPr/>
          <w:sdtContent>
            <w:tc>
              <w:tcPr>
                <w:tcW w:w="11209" w:type="dxa"/>
              </w:tcPr>
              <w:p w14:paraId="14B3FAA3" w14:textId="77777777" w:rsidR="0032465C" w:rsidRPr="00380B10" w:rsidRDefault="00E551B4" w:rsidP="00C510AB">
                <w:r w:rsidRPr="005F59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465C" w:rsidRPr="0032465C" w14:paraId="5ED1D4BB" w14:textId="77777777" w:rsidTr="008306BF">
        <w:tc>
          <w:tcPr>
            <w:tcW w:w="11209" w:type="dxa"/>
            <w:shd w:val="clear" w:color="auto" w:fill="9DBDB0"/>
            <w:vAlign w:val="center"/>
          </w:tcPr>
          <w:p w14:paraId="24C619A0" w14:textId="77777777" w:rsidR="0032465C" w:rsidRPr="00380B10" w:rsidRDefault="00380B10" w:rsidP="00380B10">
            <w:pPr>
              <w:rPr>
                <w:rFonts w:ascii="Bell MT" w:hAnsi="Bell MT"/>
              </w:rPr>
            </w:pPr>
            <w:r w:rsidRPr="00380B10">
              <w:rPr>
                <w:rFonts w:ascii="Bell MT" w:hAnsi="Bell MT"/>
              </w:rPr>
              <w:t>Are there any occupational, employment, court, medical/legal, custody, or other relevant concerns? Please explain briefly.</w:t>
            </w:r>
          </w:p>
        </w:tc>
      </w:tr>
      <w:tr w:rsidR="0032465C" w:rsidRPr="0032465C" w14:paraId="16A82355" w14:textId="77777777" w:rsidTr="008306BF">
        <w:trPr>
          <w:trHeight w:val="1201"/>
        </w:trPr>
        <w:sdt>
          <w:sdtPr>
            <w:id w:val="-1186214627"/>
            <w:placeholder>
              <w:docPart w:val="CB0E7FF28E414053BD6932BA8F5AE51E"/>
            </w:placeholder>
            <w:showingPlcHdr/>
          </w:sdtPr>
          <w:sdtEndPr/>
          <w:sdtContent>
            <w:tc>
              <w:tcPr>
                <w:tcW w:w="11209" w:type="dxa"/>
              </w:tcPr>
              <w:p w14:paraId="32DB0052" w14:textId="77777777" w:rsidR="0032465C" w:rsidRPr="00380B10" w:rsidRDefault="00E551B4" w:rsidP="00C510AB">
                <w:r w:rsidRPr="005F59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B6029AD" w14:textId="77777777" w:rsidR="00C510AB" w:rsidRDefault="00C510AB" w:rsidP="00C510AB">
      <w:pPr>
        <w:rPr>
          <w:rFonts w:ascii="Bell MT" w:hAnsi="Bell MT"/>
          <w:b/>
          <w:bCs/>
          <w:noProof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17"/>
        <w:tblW w:w="29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66"/>
        <w:gridCol w:w="2196"/>
      </w:tblGrid>
      <w:tr w:rsidR="00692FD4" w14:paraId="080BCEAB" w14:textId="77777777" w:rsidTr="00692FD4">
        <w:trPr>
          <w:trHeight w:val="411"/>
        </w:trPr>
        <w:tc>
          <w:tcPr>
            <w:tcW w:w="766" w:type="dxa"/>
            <w:shd w:val="clear" w:color="auto" w:fill="9DBDB0"/>
            <w:vAlign w:val="center"/>
          </w:tcPr>
          <w:p w14:paraId="432BBBB9" w14:textId="77777777" w:rsidR="00692FD4" w:rsidRPr="0079395E" w:rsidRDefault="00692FD4" w:rsidP="00692FD4">
            <w:pPr>
              <w:rPr>
                <w:rFonts w:ascii="Bell MT" w:hAnsi="Bell MT"/>
                <w:sz w:val="23"/>
                <w:szCs w:val="23"/>
              </w:rPr>
            </w:pPr>
            <w:r w:rsidRPr="0079395E">
              <w:rPr>
                <w:rFonts w:ascii="Bell MT" w:hAnsi="Bell MT"/>
                <w:sz w:val="23"/>
                <w:szCs w:val="23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503518175"/>
            <w:placeholder>
              <w:docPart w:val="6F3FE33C48A94D378C4BE9A19DD5767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196" w:type="dxa"/>
                <w:vAlign w:val="center"/>
              </w:tcPr>
              <w:p w14:paraId="7FCD74EE" w14:textId="77777777" w:rsidR="00692FD4" w:rsidRPr="00736E6C" w:rsidRDefault="00692FD4" w:rsidP="00692FD4">
                <w:pPr>
                  <w:rPr>
                    <w:rFonts w:asciiTheme="minorHAnsi" w:hAnsiTheme="minorHAnsi" w:cstheme="minorHAnsi"/>
                  </w:rPr>
                </w:pPr>
                <w:r w:rsidRPr="005F59CC"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14:paraId="48042181" w14:textId="77777777" w:rsidR="00045CFD" w:rsidRDefault="00045CFD" w:rsidP="00045CFD">
      <w:pPr>
        <w:rPr>
          <w:rFonts w:ascii="Bell MT" w:hAnsi="Bell MT"/>
          <w:sz w:val="18"/>
          <w:szCs w:val="18"/>
        </w:rPr>
      </w:pPr>
      <w:r>
        <w:rPr>
          <w:rFonts w:ascii="Bell MT" w:hAnsi="Bell MT"/>
          <w:b/>
          <w:bCs/>
          <w:sz w:val="24"/>
          <w:szCs w:val="24"/>
        </w:rPr>
        <w:t>Si</w:t>
      </w:r>
      <w:r w:rsidR="0079395E" w:rsidRPr="0032465C">
        <w:rPr>
          <w:rFonts w:ascii="Bell MT" w:hAnsi="Bell MT"/>
          <w:b/>
          <w:bCs/>
          <w:sz w:val="24"/>
          <w:szCs w:val="24"/>
        </w:rPr>
        <w:t xml:space="preserve">gnature  </w:t>
      </w:r>
      <w:r w:rsidR="00C510AB">
        <w:rPr>
          <w:rFonts w:ascii="Bell MT" w:hAnsi="Bell MT"/>
          <w:b/>
          <w:bCs/>
          <w:sz w:val="24"/>
          <w:szCs w:val="24"/>
        </w:rPr>
        <w:t xml:space="preserve"> </w:t>
      </w:r>
      <w:r w:rsidR="0079395E" w:rsidRPr="0032465C">
        <w:rPr>
          <w:rFonts w:ascii="Bell MT" w:hAnsi="Bell MT"/>
          <w:b/>
          <w:bCs/>
          <w:sz w:val="24"/>
          <w:szCs w:val="24"/>
        </w:rPr>
        <w:t xml:space="preserve"> </w:t>
      </w:r>
      <w:sdt>
        <w:sdtPr>
          <w:rPr>
            <w:rFonts w:ascii="Bell MT" w:hAnsi="Bell MT"/>
            <w:b/>
            <w:bCs/>
            <w:sz w:val="24"/>
            <w:szCs w:val="24"/>
          </w:rPr>
          <w:id w:val="302671712"/>
          <w:placeholder>
            <w:docPart w:val="51B273F28A044221BFC8D4922C878C92"/>
          </w:placeholder>
          <w:showingPlcHdr/>
        </w:sdtPr>
        <w:sdtEndPr/>
        <w:sdtContent>
          <w:r w:rsidR="005E2D79">
            <w:rPr>
              <w:rStyle w:val="PlaceholderText"/>
            </w:rPr>
            <w:t>Type Signature</w:t>
          </w:r>
        </w:sdtContent>
      </w:sdt>
      <w:r w:rsidR="002E67A1">
        <w:rPr>
          <w:rFonts w:ascii="Bell MT" w:hAnsi="Bell MT"/>
          <w:sz w:val="18"/>
          <w:szCs w:val="18"/>
        </w:rPr>
        <w:t xml:space="preserve">   </w:t>
      </w:r>
      <w:sdt>
        <w:sdtPr>
          <w:rPr>
            <w:rFonts w:ascii="Bell MT" w:hAnsi="Bell MT"/>
            <w:sz w:val="18"/>
            <w:szCs w:val="18"/>
          </w:rPr>
          <w:id w:val="-1995180397"/>
          <w:showingPlcHdr/>
          <w:picture/>
        </w:sdtPr>
        <w:sdtEndPr/>
        <w:sdtContent>
          <w:r w:rsidR="005E2D79">
            <w:rPr>
              <w:rFonts w:ascii="Bell MT" w:hAnsi="Bell MT"/>
              <w:noProof/>
              <w:sz w:val="18"/>
              <w:szCs w:val="18"/>
            </w:rPr>
            <w:drawing>
              <wp:inline distT="0" distB="0" distL="0" distR="0" wp14:anchorId="74417ECF" wp14:editId="0FAABDB1">
                <wp:extent cx="1905000" cy="457200"/>
                <wp:effectExtent l="0" t="0" r="0" b="0"/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E67A1">
        <w:rPr>
          <w:rFonts w:ascii="Bell MT" w:hAnsi="Bell MT"/>
          <w:sz w:val="18"/>
          <w:szCs w:val="18"/>
        </w:rPr>
        <w:t xml:space="preserve">         </w:t>
      </w:r>
    </w:p>
    <w:p w14:paraId="61863238" w14:textId="77777777" w:rsidR="002E67A1" w:rsidRPr="00692FD4" w:rsidRDefault="00045CFD" w:rsidP="00045CFD">
      <w:pPr>
        <w:rPr>
          <w:rFonts w:ascii="Bell MT" w:eastAsia="Arial" w:hAnsi="Bell MT" w:cs="Arial"/>
          <w:i/>
          <w:iCs/>
          <w:color w:val="464646"/>
          <w:sz w:val="18"/>
          <w:szCs w:val="18"/>
          <w:highlight w:val="white"/>
        </w:rPr>
      </w:pPr>
      <w:r>
        <w:rPr>
          <w:rFonts w:ascii="Bell MT" w:hAnsi="Bell MT"/>
          <w:i/>
          <w:iCs/>
          <w:sz w:val="18"/>
          <w:szCs w:val="18"/>
        </w:rPr>
        <w:t xml:space="preserve">                </w:t>
      </w:r>
      <w:r w:rsidR="005E2D79" w:rsidRPr="00692FD4">
        <w:rPr>
          <w:rFonts w:ascii="Bell MT" w:hAnsi="Bell MT"/>
          <w:i/>
          <w:iCs/>
          <w:sz w:val="18"/>
          <w:szCs w:val="18"/>
        </w:rPr>
        <w:t>Type signature</w:t>
      </w:r>
      <w:r w:rsidR="00692FD4" w:rsidRPr="00692FD4">
        <w:rPr>
          <w:rFonts w:ascii="Bell MT" w:hAnsi="Bell MT"/>
          <w:i/>
          <w:iCs/>
          <w:sz w:val="18"/>
          <w:szCs w:val="18"/>
        </w:rPr>
        <w:t xml:space="preserve">, </w:t>
      </w:r>
      <w:r w:rsidR="005E2D79" w:rsidRPr="00692FD4">
        <w:rPr>
          <w:rFonts w:ascii="Bell MT" w:hAnsi="Bell MT"/>
          <w:i/>
          <w:iCs/>
          <w:sz w:val="18"/>
          <w:szCs w:val="18"/>
        </w:rPr>
        <w:t>enter signature image</w:t>
      </w:r>
      <w:r w:rsidR="00692FD4" w:rsidRPr="00692FD4">
        <w:rPr>
          <w:rFonts w:ascii="Bell MT" w:hAnsi="Bell MT"/>
          <w:i/>
          <w:iCs/>
          <w:sz w:val="18"/>
          <w:szCs w:val="18"/>
        </w:rPr>
        <w:t>, or print and sign.</w:t>
      </w:r>
      <w:r w:rsidR="002E67A1" w:rsidRPr="00692FD4">
        <w:rPr>
          <w:rFonts w:ascii="Bell MT" w:hAnsi="Bell MT"/>
          <w:i/>
          <w:iCs/>
          <w:sz w:val="18"/>
          <w:szCs w:val="18"/>
        </w:rPr>
        <w:t xml:space="preserve">               </w:t>
      </w:r>
    </w:p>
    <w:sectPr w:rsidR="002E67A1" w:rsidRPr="00692FD4" w:rsidSect="00690A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CEDCF" w14:textId="77777777" w:rsidR="00EF5CCB" w:rsidRDefault="00EF5CCB" w:rsidP="00152D75">
      <w:r>
        <w:separator/>
      </w:r>
    </w:p>
  </w:endnote>
  <w:endnote w:type="continuationSeparator" w:id="0">
    <w:p w14:paraId="387D5F09" w14:textId="77777777" w:rsidR="00EF5CCB" w:rsidRDefault="00EF5CCB" w:rsidP="0015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5D6F" w14:textId="77777777" w:rsidR="00487C23" w:rsidRDefault="00487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11DE" w14:textId="77777777" w:rsidR="00E551B4" w:rsidRDefault="00E551B4" w:rsidP="00380B10">
    <w:pPr>
      <w:pStyle w:val="Footer"/>
    </w:pPr>
  </w:p>
  <w:p w14:paraId="7B1D5513" w14:textId="77777777" w:rsidR="00E551B4" w:rsidRDefault="00E551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A153" w14:textId="77777777" w:rsidR="00487C23" w:rsidRDefault="00487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FA6C" w14:textId="77777777" w:rsidR="00EF5CCB" w:rsidRDefault="00EF5CCB" w:rsidP="00152D75">
      <w:r>
        <w:separator/>
      </w:r>
    </w:p>
  </w:footnote>
  <w:footnote w:type="continuationSeparator" w:id="0">
    <w:p w14:paraId="170B0081" w14:textId="77777777" w:rsidR="00EF5CCB" w:rsidRDefault="00EF5CCB" w:rsidP="00152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2481" w14:textId="77777777" w:rsidR="00487C23" w:rsidRDefault="00487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76C0" w14:textId="77777777" w:rsidR="00E551B4" w:rsidRPr="007D5D78" w:rsidRDefault="00E551B4" w:rsidP="00482144">
    <w:pPr>
      <w:jc w:val="center"/>
      <w:rPr>
        <w:rFonts w:ascii="Bell MT" w:hAnsi="Bell MT"/>
        <w:b/>
        <w:bCs/>
        <w:sz w:val="36"/>
        <w:szCs w:val="36"/>
      </w:rPr>
    </w:pPr>
    <w:r w:rsidRPr="007D5D78">
      <w:rPr>
        <w:rFonts w:ascii="Bell MT" w:hAnsi="Bell MT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AEE36BC" wp14:editId="7FB6BDC2">
          <wp:simplePos x="0" y="0"/>
          <wp:positionH relativeFrom="column">
            <wp:posOffset>122419</wp:posOffset>
          </wp:positionH>
          <wp:positionV relativeFrom="paragraph">
            <wp:posOffset>-289685</wp:posOffset>
          </wp:positionV>
          <wp:extent cx="1107645" cy="964367"/>
          <wp:effectExtent l="0" t="0" r="0" b="762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08" t="16347" r="18269" b="27564"/>
                  <a:stretch/>
                </pic:blipFill>
                <pic:spPr bwMode="auto">
                  <a:xfrm>
                    <a:off x="0" y="0"/>
                    <a:ext cx="1126665" cy="9809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5D78">
      <w:rPr>
        <w:rFonts w:ascii="Bell MT" w:hAnsi="Bell MT"/>
        <w:b/>
        <w:bCs/>
        <w:sz w:val="36"/>
        <w:szCs w:val="36"/>
      </w:rPr>
      <w:t>Referral Form</w:t>
    </w:r>
  </w:p>
  <w:p w14:paraId="4FCF7D5D" w14:textId="77777777" w:rsidR="00E551B4" w:rsidRPr="007D5D78" w:rsidRDefault="00E551B4" w:rsidP="00643E75">
    <w:pPr>
      <w:jc w:val="center"/>
      <w:rPr>
        <w:sz w:val="16"/>
        <w:szCs w:val="16"/>
      </w:rPr>
    </w:pPr>
    <w:r w:rsidRPr="007D5D78">
      <w:rPr>
        <w:sz w:val="16"/>
        <w:szCs w:val="16"/>
      </w:rPr>
      <w:t>1136 Centre Street, Suite 209, Thornhill, ON L4J 3M8</w:t>
    </w:r>
  </w:p>
  <w:p w14:paraId="66093BEA" w14:textId="2F8C9259" w:rsidR="00E551B4" w:rsidRPr="007D5D78" w:rsidRDefault="00E551B4" w:rsidP="00643E75">
    <w:pPr>
      <w:jc w:val="center"/>
      <w:rPr>
        <w:sz w:val="16"/>
        <w:szCs w:val="16"/>
      </w:rPr>
    </w:pPr>
    <w:r w:rsidRPr="007D5D78">
      <w:rPr>
        <w:sz w:val="16"/>
        <w:szCs w:val="16"/>
      </w:rPr>
      <w:t xml:space="preserve">Phone: </w:t>
    </w:r>
    <w:r w:rsidR="00487C23" w:rsidRPr="00487C23">
      <w:rPr>
        <w:sz w:val="16"/>
        <w:szCs w:val="16"/>
      </w:rPr>
      <w:t>1-877-505-0336</w:t>
    </w:r>
    <w:r w:rsidRPr="007D5D78">
      <w:rPr>
        <w:sz w:val="16"/>
        <w:szCs w:val="16"/>
      </w:rPr>
      <w:t xml:space="preserve">, Fax: (289) 472-5657 </w:t>
    </w:r>
    <w:hyperlink r:id="rId2" w:history="1">
      <w:r w:rsidRPr="007D5D78">
        <w:rPr>
          <w:rStyle w:val="Hyperlink"/>
          <w:color w:val="auto"/>
          <w:sz w:val="16"/>
          <w:szCs w:val="16"/>
          <w:u w:val="none"/>
        </w:rPr>
        <w:t>info@bridgesmedical.ca</w:t>
      </w:r>
    </w:hyperlink>
    <w:r w:rsidRPr="007D5D78">
      <w:rPr>
        <w:sz w:val="16"/>
        <w:szCs w:val="16"/>
      </w:rPr>
      <w:t>, www.bridgesmedical.ca</w:t>
    </w:r>
  </w:p>
  <w:p w14:paraId="0B4C65C4" w14:textId="77777777" w:rsidR="00E551B4" w:rsidRDefault="00E551B4" w:rsidP="00482144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84F4" w14:textId="77777777" w:rsidR="00487C23" w:rsidRDefault="00487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60939"/>
    <w:multiLevelType w:val="multilevel"/>
    <w:tmpl w:val="059CA41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6280A"/>
    <w:multiLevelType w:val="hybridMultilevel"/>
    <w:tmpl w:val="6F12A3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BD6"/>
    <w:rsid w:val="000268A5"/>
    <w:rsid w:val="00045CFD"/>
    <w:rsid w:val="00055C24"/>
    <w:rsid w:val="000D66D8"/>
    <w:rsid w:val="00152D75"/>
    <w:rsid w:val="001B3FCD"/>
    <w:rsid w:val="001E63A5"/>
    <w:rsid w:val="001E6751"/>
    <w:rsid w:val="00201CB6"/>
    <w:rsid w:val="00202BAB"/>
    <w:rsid w:val="00213628"/>
    <w:rsid w:val="0028609C"/>
    <w:rsid w:val="002B1731"/>
    <w:rsid w:val="002E67A1"/>
    <w:rsid w:val="00313CAF"/>
    <w:rsid w:val="0032465C"/>
    <w:rsid w:val="00380B10"/>
    <w:rsid w:val="00383501"/>
    <w:rsid w:val="0039617A"/>
    <w:rsid w:val="003A5474"/>
    <w:rsid w:val="004150C6"/>
    <w:rsid w:val="00437C76"/>
    <w:rsid w:val="00482144"/>
    <w:rsid w:val="00487C23"/>
    <w:rsid w:val="004B7FB5"/>
    <w:rsid w:val="004C2BD6"/>
    <w:rsid w:val="004D34BC"/>
    <w:rsid w:val="004F1FC4"/>
    <w:rsid w:val="0050070C"/>
    <w:rsid w:val="00556793"/>
    <w:rsid w:val="0056420E"/>
    <w:rsid w:val="0056463A"/>
    <w:rsid w:val="0059542E"/>
    <w:rsid w:val="005E2D79"/>
    <w:rsid w:val="0060386D"/>
    <w:rsid w:val="00622563"/>
    <w:rsid w:val="00643E75"/>
    <w:rsid w:val="006766AB"/>
    <w:rsid w:val="00690A6A"/>
    <w:rsid w:val="00692FD4"/>
    <w:rsid w:val="00694E84"/>
    <w:rsid w:val="00721EF6"/>
    <w:rsid w:val="00724557"/>
    <w:rsid w:val="00736E6C"/>
    <w:rsid w:val="0079395E"/>
    <w:rsid w:val="007D5D78"/>
    <w:rsid w:val="008306BF"/>
    <w:rsid w:val="0083462B"/>
    <w:rsid w:val="00853EF4"/>
    <w:rsid w:val="0087195B"/>
    <w:rsid w:val="008B0388"/>
    <w:rsid w:val="008B600B"/>
    <w:rsid w:val="008D147C"/>
    <w:rsid w:val="008E2138"/>
    <w:rsid w:val="008E6C00"/>
    <w:rsid w:val="00900FB5"/>
    <w:rsid w:val="00912796"/>
    <w:rsid w:val="009919D7"/>
    <w:rsid w:val="009D4309"/>
    <w:rsid w:val="009E5023"/>
    <w:rsid w:val="00A46A1B"/>
    <w:rsid w:val="00AD5CE2"/>
    <w:rsid w:val="00AE7B0E"/>
    <w:rsid w:val="00B70C52"/>
    <w:rsid w:val="00B90FE6"/>
    <w:rsid w:val="00BE104D"/>
    <w:rsid w:val="00C24F71"/>
    <w:rsid w:val="00C510AB"/>
    <w:rsid w:val="00CE4A38"/>
    <w:rsid w:val="00D55A54"/>
    <w:rsid w:val="00DC603B"/>
    <w:rsid w:val="00DE2BE9"/>
    <w:rsid w:val="00E551B4"/>
    <w:rsid w:val="00EF5CCB"/>
    <w:rsid w:val="00F7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7B9F5"/>
  <w15:docId w15:val="{C88D9F23-D79A-47CE-9406-D718F055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02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14B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314B75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styleId="Hyperlink">
    <w:name w:val="Hyperlink"/>
    <w:basedOn w:val="DefaultParagraphFont"/>
    <w:uiPriority w:val="99"/>
    <w:unhideWhenUsed/>
    <w:rsid w:val="001336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6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7C6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52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D75"/>
  </w:style>
  <w:style w:type="paragraph" w:styleId="Footer">
    <w:name w:val="footer"/>
    <w:basedOn w:val="Normal"/>
    <w:link w:val="FooterChar"/>
    <w:uiPriority w:val="99"/>
    <w:unhideWhenUsed/>
    <w:rsid w:val="00152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D75"/>
  </w:style>
  <w:style w:type="character" w:styleId="PlaceholderText">
    <w:name w:val="Placeholder Text"/>
    <w:basedOn w:val="DefaultParagraphFont"/>
    <w:uiPriority w:val="99"/>
    <w:semiHidden/>
    <w:rsid w:val="00C510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ridgesmedical.ca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ly\Documents\Bridges\Forms\Physician%20Referral%20Form%20Fillab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5C557B25E548D99CC24FD464D8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60304-ADA4-448E-AEE0-9220180C10F7}"/>
      </w:docPartPr>
      <w:docPartBody>
        <w:p w:rsidR="00000000" w:rsidRDefault="00B352ED">
          <w:pPr>
            <w:pStyle w:val="4E5C557B25E548D99CC24FD464D80F3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BB56D7595A1F4552BD4F81823FCC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54BD2-7A7E-4415-8EC3-21919BE6D085}"/>
      </w:docPartPr>
      <w:docPartBody>
        <w:p w:rsidR="00000000" w:rsidRDefault="00B352ED">
          <w:pPr>
            <w:pStyle w:val="BB56D7595A1F4552BD4F81823FCC4C36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0FF1B547E58F4BABA59DA6D389379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B1921-1FE8-407D-89B0-4A58DE672CCE}"/>
      </w:docPartPr>
      <w:docPartBody>
        <w:p w:rsidR="00000000" w:rsidRDefault="00B352ED">
          <w:pPr>
            <w:pStyle w:val="0FF1B547E58F4BABA59DA6D389379AD7"/>
          </w:pPr>
          <w:r>
            <w:rPr>
              <w:rStyle w:val="PlaceholderText"/>
            </w:rPr>
            <w:t>Birthday</w:t>
          </w:r>
        </w:p>
      </w:docPartBody>
    </w:docPart>
    <w:docPart>
      <w:docPartPr>
        <w:name w:val="AEF550C859D742D1BB135A703E5C8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ABAC4-BEC2-45D4-9A2A-5925AC17ED64}"/>
      </w:docPartPr>
      <w:docPartBody>
        <w:p w:rsidR="00000000" w:rsidRDefault="00B352ED">
          <w:pPr>
            <w:pStyle w:val="AEF550C859D742D1BB135A703E5C8566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CB96C9A5FC84773AD4FB855CEC1D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E82A9-9FB7-48A0-89F4-2132007FA0A4}"/>
      </w:docPartPr>
      <w:docPartBody>
        <w:p w:rsidR="00000000" w:rsidRDefault="00B352ED">
          <w:pPr>
            <w:pStyle w:val="ACB96C9A5FC84773AD4FB855CEC1D264"/>
          </w:pPr>
          <w:r w:rsidRPr="005E2D79">
            <w:rPr>
              <w:color w:val="A6A6A6" w:themeColor="background1" w:themeShade="A6"/>
            </w:rPr>
            <w:t>Sex</w:t>
          </w:r>
        </w:p>
      </w:docPartBody>
    </w:docPart>
    <w:docPart>
      <w:docPartPr>
        <w:name w:val="B7B7553CB22B4C7192C140014419C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33C4C-FB25-48F4-8B2D-2A1D59EBD37C}"/>
      </w:docPartPr>
      <w:docPartBody>
        <w:p w:rsidR="00000000" w:rsidRDefault="00B352ED">
          <w:pPr>
            <w:pStyle w:val="B7B7553CB22B4C7192C140014419C925"/>
          </w:pPr>
          <w:r w:rsidRPr="005E2D79">
            <w:rPr>
              <w:color w:val="A6A6A6" w:themeColor="background1" w:themeShade="A6"/>
              <w:sz w:val="20"/>
              <w:szCs w:val="20"/>
            </w:rPr>
            <w:t>Gender</w:t>
          </w:r>
        </w:p>
      </w:docPartBody>
    </w:docPart>
    <w:docPart>
      <w:docPartPr>
        <w:name w:val="53DD8D62F8B34C1282A3ABFE25332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3021F-E144-4C73-B95B-BFAB52619A6A}"/>
      </w:docPartPr>
      <w:docPartBody>
        <w:p w:rsidR="00000000" w:rsidRDefault="00B352ED">
          <w:pPr>
            <w:pStyle w:val="53DD8D62F8B34C1282A3ABFE25332B64"/>
          </w:pPr>
          <w:r>
            <w:rPr>
              <w:rStyle w:val="PlaceholderText"/>
            </w:rPr>
            <w:t>Cell Phone</w:t>
          </w:r>
        </w:p>
      </w:docPartBody>
    </w:docPart>
    <w:docPart>
      <w:docPartPr>
        <w:name w:val="3871F531790643B2AFD9AA91F8BF4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1436F-625D-400A-967F-CF6C26BD977D}"/>
      </w:docPartPr>
      <w:docPartBody>
        <w:p w:rsidR="00000000" w:rsidRDefault="00B352ED">
          <w:pPr>
            <w:pStyle w:val="3871F531790643B2AFD9AA91F8BF409E"/>
          </w:pPr>
          <w:r>
            <w:rPr>
              <w:rStyle w:val="PlaceholderText"/>
            </w:rPr>
            <w:t>e-mail</w:t>
          </w:r>
        </w:p>
      </w:docPartBody>
    </w:docPart>
    <w:docPart>
      <w:docPartPr>
        <w:name w:val="145B81F6B47E4CD9AC7AD5BE83777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02040-DF2B-4EC8-8F15-814572D82312}"/>
      </w:docPartPr>
      <w:docPartBody>
        <w:p w:rsidR="00000000" w:rsidRDefault="00B352ED">
          <w:pPr>
            <w:pStyle w:val="145B81F6B47E4CD9AC7AD5BE837773BC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1D4BC4ED061944C0BCB14B2661B87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5D814-72A1-4567-B6AC-9CB4F1E8B809}"/>
      </w:docPartPr>
      <w:docPartBody>
        <w:p w:rsidR="00000000" w:rsidRDefault="00B352ED">
          <w:pPr>
            <w:pStyle w:val="1D4BC4ED061944C0BCB14B2661B87377"/>
          </w:pPr>
          <w:r w:rsidRPr="005E2D79">
            <w:rPr>
              <w:color w:val="A6A6A6" w:themeColor="background1" w:themeShade="A6"/>
              <w:sz w:val="23"/>
              <w:szCs w:val="23"/>
            </w:rPr>
            <w:t>c</w:t>
          </w:r>
          <w:r>
            <w:rPr>
              <w:rStyle w:val="PlaceholderText"/>
            </w:rPr>
            <w:t>linic/hospital/group</w:t>
          </w:r>
        </w:p>
      </w:docPartBody>
    </w:docPart>
    <w:docPart>
      <w:docPartPr>
        <w:name w:val="D34946D4784643A4A65190B2119B3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8C0D6-12BF-4DC1-BAC7-B45F055C1594}"/>
      </w:docPartPr>
      <w:docPartBody>
        <w:p w:rsidR="00000000" w:rsidRDefault="00B352ED">
          <w:pPr>
            <w:pStyle w:val="D34946D4784643A4A65190B2119B3423"/>
          </w:pPr>
          <w:r w:rsidRPr="005E2D79">
            <w:rPr>
              <w:color w:val="A6A6A6" w:themeColor="background1" w:themeShade="A6"/>
              <w:sz w:val="23"/>
              <w:szCs w:val="23"/>
            </w:rPr>
            <w:t>Address</w:t>
          </w:r>
        </w:p>
      </w:docPartBody>
    </w:docPart>
    <w:docPart>
      <w:docPartPr>
        <w:name w:val="20F1ED94D2F84AE0A911181C2E0AF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DF0FE-F656-4F3B-A0B7-FFC51187AC9F}"/>
      </w:docPartPr>
      <w:docPartBody>
        <w:p w:rsidR="00000000" w:rsidRDefault="00B352ED">
          <w:pPr>
            <w:pStyle w:val="20F1ED94D2F84AE0A911181C2E0AF181"/>
          </w:pPr>
          <w:r w:rsidRPr="005E2D79">
            <w:rPr>
              <w:color w:val="A6A6A6" w:themeColor="background1" w:themeShade="A6"/>
            </w:rPr>
            <w:t>Fax</w:t>
          </w:r>
        </w:p>
      </w:docPartBody>
    </w:docPart>
    <w:docPart>
      <w:docPartPr>
        <w:name w:val="C7D57B1A095C44EC826D6B8AA8711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0A748-31A9-4A46-99D3-8E05DF2EE871}"/>
      </w:docPartPr>
      <w:docPartBody>
        <w:p w:rsidR="00000000" w:rsidRDefault="00B352ED">
          <w:pPr>
            <w:pStyle w:val="C7D57B1A095C44EC826D6B8AA8711921"/>
          </w:pPr>
          <w:r w:rsidRPr="005E2D79">
            <w:rPr>
              <w:rFonts w:ascii="Bell MT" w:hAnsi="Bell MT"/>
              <w:color w:val="A6A6A6" w:themeColor="background1" w:themeShade="A6"/>
              <w:sz w:val="23"/>
              <w:szCs w:val="23"/>
            </w:rPr>
            <w:t>Phone</w:t>
          </w:r>
        </w:p>
      </w:docPartBody>
    </w:docPart>
    <w:docPart>
      <w:docPartPr>
        <w:name w:val="05773660DA54402DACD453119FB5A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7ACA-2E65-4FD3-8746-EE2947E52551}"/>
      </w:docPartPr>
      <w:docPartBody>
        <w:p w:rsidR="00000000" w:rsidRDefault="00B352ED">
          <w:pPr>
            <w:pStyle w:val="05773660DA54402DACD453119FB5A234"/>
          </w:pPr>
          <w:r w:rsidRPr="005E2D79">
            <w:rPr>
              <w:rFonts w:ascii="Bell MT" w:hAnsi="Bell MT"/>
              <w:color w:val="A6A6A6" w:themeColor="background1" w:themeShade="A6"/>
              <w:sz w:val="23"/>
              <w:szCs w:val="23"/>
            </w:rPr>
            <w:t>Other Phone</w:t>
          </w:r>
        </w:p>
      </w:docPartBody>
    </w:docPart>
    <w:docPart>
      <w:docPartPr>
        <w:name w:val="BD8458826D414E3D841FDA26C896F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827A6-99CD-409C-A2DE-D8C2D8BD6781}"/>
      </w:docPartPr>
      <w:docPartBody>
        <w:p w:rsidR="00000000" w:rsidRDefault="00B352ED">
          <w:pPr>
            <w:pStyle w:val="BD8458826D414E3D841FDA26C896FD52"/>
          </w:pPr>
          <w:r>
            <w:rPr>
              <w:rStyle w:val="PlaceholderText"/>
            </w:rPr>
            <w:t>E-Mail</w:t>
          </w:r>
        </w:p>
      </w:docPartBody>
    </w:docPart>
    <w:docPart>
      <w:docPartPr>
        <w:name w:val="32790A15B6E8404E97FA3F7BE2DC2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F7362-211D-43C3-BDFF-3426012F917C}"/>
      </w:docPartPr>
      <w:docPartBody>
        <w:p w:rsidR="00000000" w:rsidRDefault="00B352ED">
          <w:pPr>
            <w:pStyle w:val="32790A15B6E8404E97FA3F7BE2DC2A48"/>
          </w:pPr>
          <w:r w:rsidRPr="005F59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5A8D369ABA4D189AD40BA9761FB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06C12-66ED-4C24-A3F8-C4BD27782B7A}"/>
      </w:docPartPr>
      <w:docPartBody>
        <w:p w:rsidR="00000000" w:rsidRDefault="00B352ED">
          <w:pPr>
            <w:pStyle w:val="815A8D369ABA4D189AD40BA9761FBAC5"/>
          </w:pPr>
          <w:r w:rsidRPr="005F59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9F36DD125543A4903DBC92670DC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100E-741D-4D63-8F55-149B01AF4EDA}"/>
      </w:docPartPr>
      <w:docPartBody>
        <w:p w:rsidR="00000000" w:rsidRDefault="00B352ED">
          <w:pPr>
            <w:pStyle w:val="549F36DD125543A4903DBC92670DCC7B"/>
          </w:pPr>
          <w:r w:rsidRPr="005F59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E7FF28E414053BD6932BA8F5AE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7BFC5-5CCE-4283-9413-04D8CBDAE28D}"/>
      </w:docPartPr>
      <w:docPartBody>
        <w:p w:rsidR="00000000" w:rsidRDefault="00B352ED">
          <w:pPr>
            <w:pStyle w:val="CB0E7FF28E414053BD6932BA8F5AE51E"/>
          </w:pPr>
          <w:r w:rsidRPr="005F59CC">
            <w:rPr>
              <w:rStyle w:val="PlaceholderText"/>
            </w:rPr>
            <w:t xml:space="preserve">Click or </w:t>
          </w:r>
          <w:r w:rsidRPr="005F59CC">
            <w:rPr>
              <w:rStyle w:val="PlaceholderText"/>
            </w:rPr>
            <w:t>tap here to enter text.</w:t>
          </w:r>
        </w:p>
      </w:docPartBody>
    </w:docPart>
    <w:docPart>
      <w:docPartPr>
        <w:name w:val="6F3FE33C48A94D378C4BE9A19DD57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0A2F2-BDD9-4C79-8015-2AA4624250BA}"/>
      </w:docPartPr>
      <w:docPartBody>
        <w:p w:rsidR="00000000" w:rsidRDefault="00B352ED">
          <w:pPr>
            <w:pStyle w:val="6F3FE33C48A94D378C4BE9A19DD57675"/>
          </w:pPr>
          <w:r w:rsidRPr="005F59CC">
            <w:rPr>
              <w:rStyle w:val="PlaceholderText"/>
            </w:rPr>
            <w:t>date</w:t>
          </w:r>
        </w:p>
      </w:docPartBody>
    </w:docPart>
    <w:docPart>
      <w:docPartPr>
        <w:name w:val="51B273F28A044221BFC8D4922C878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A01CE-081C-4DE8-B30A-996F5E5725A1}"/>
      </w:docPartPr>
      <w:docPartBody>
        <w:p w:rsidR="00000000" w:rsidRDefault="00B352ED">
          <w:pPr>
            <w:pStyle w:val="51B273F28A044221BFC8D4922C878C92"/>
          </w:pPr>
          <w:r>
            <w:rPr>
              <w:rStyle w:val="PlaceholderText"/>
            </w:rPr>
            <w:t>Type Signature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ED"/>
    <w:rsid w:val="00B3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5C557B25E548D99CC24FD464D80F35">
    <w:name w:val="4E5C557B25E548D99CC24FD464D80F35"/>
  </w:style>
  <w:style w:type="paragraph" w:customStyle="1" w:styleId="BB56D7595A1F4552BD4F81823FCC4C36">
    <w:name w:val="BB56D7595A1F4552BD4F81823FCC4C36"/>
  </w:style>
  <w:style w:type="paragraph" w:customStyle="1" w:styleId="0FF1B547E58F4BABA59DA6D389379AD7">
    <w:name w:val="0FF1B547E58F4BABA59DA6D389379AD7"/>
  </w:style>
  <w:style w:type="paragraph" w:customStyle="1" w:styleId="AEF550C859D742D1BB135A703E5C8566">
    <w:name w:val="AEF550C859D742D1BB135A703E5C8566"/>
  </w:style>
  <w:style w:type="paragraph" w:customStyle="1" w:styleId="ACB96C9A5FC84773AD4FB855CEC1D264">
    <w:name w:val="ACB96C9A5FC84773AD4FB855CEC1D264"/>
  </w:style>
  <w:style w:type="paragraph" w:customStyle="1" w:styleId="B7B7553CB22B4C7192C140014419C925">
    <w:name w:val="B7B7553CB22B4C7192C140014419C925"/>
  </w:style>
  <w:style w:type="paragraph" w:customStyle="1" w:styleId="53DD8D62F8B34C1282A3ABFE25332B64">
    <w:name w:val="53DD8D62F8B34C1282A3ABFE25332B64"/>
  </w:style>
  <w:style w:type="paragraph" w:customStyle="1" w:styleId="3871F531790643B2AFD9AA91F8BF409E">
    <w:name w:val="3871F531790643B2AFD9AA91F8BF409E"/>
  </w:style>
  <w:style w:type="paragraph" w:customStyle="1" w:styleId="145B81F6B47E4CD9AC7AD5BE837773BC">
    <w:name w:val="145B81F6B47E4CD9AC7AD5BE837773BC"/>
  </w:style>
  <w:style w:type="paragraph" w:customStyle="1" w:styleId="1D4BC4ED061944C0BCB14B2661B87377">
    <w:name w:val="1D4BC4ED061944C0BCB14B2661B87377"/>
  </w:style>
  <w:style w:type="paragraph" w:customStyle="1" w:styleId="D34946D4784643A4A65190B2119B3423">
    <w:name w:val="D34946D4784643A4A65190B2119B3423"/>
  </w:style>
  <w:style w:type="paragraph" w:customStyle="1" w:styleId="20F1ED94D2F84AE0A911181C2E0AF181">
    <w:name w:val="20F1ED94D2F84AE0A911181C2E0AF181"/>
  </w:style>
  <w:style w:type="paragraph" w:customStyle="1" w:styleId="C7D57B1A095C44EC826D6B8AA8711921">
    <w:name w:val="C7D57B1A095C44EC826D6B8AA8711921"/>
  </w:style>
  <w:style w:type="paragraph" w:customStyle="1" w:styleId="05773660DA54402DACD453119FB5A234">
    <w:name w:val="05773660DA54402DACD453119FB5A234"/>
  </w:style>
  <w:style w:type="paragraph" w:customStyle="1" w:styleId="BD8458826D414E3D841FDA26C896FD52">
    <w:name w:val="BD8458826D414E3D841FDA26C896FD52"/>
  </w:style>
  <w:style w:type="paragraph" w:customStyle="1" w:styleId="32790A15B6E8404E97FA3F7BE2DC2A48">
    <w:name w:val="32790A15B6E8404E97FA3F7BE2DC2A48"/>
  </w:style>
  <w:style w:type="paragraph" w:customStyle="1" w:styleId="815A8D369ABA4D189AD40BA9761FBAC5">
    <w:name w:val="815A8D369ABA4D189AD40BA9761FBAC5"/>
  </w:style>
  <w:style w:type="paragraph" w:customStyle="1" w:styleId="549F36DD125543A4903DBC92670DCC7B">
    <w:name w:val="549F36DD125543A4903DBC92670DCC7B"/>
  </w:style>
  <w:style w:type="paragraph" w:customStyle="1" w:styleId="CB0E7FF28E414053BD6932BA8F5AE51E">
    <w:name w:val="CB0E7FF28E414053BD6932BA8F5AE51E"/>
  </w:style>
  <w:style w:type="paragraph" w:customStyle="1" w:styleId="6F3FE33C48A94D378C4BE9A19DD57675">
    <w:name w:val="6F3FE33C48A94D378C4BE9A19DD57675"/>
  </w:style>
  <w:style w:type="paragraph" w:customStyle="1" w:styleId="51B273F28A044221BFC8D4922C878C92">
    <w:name w:val="51B273F28A044221BFC8D4922C878C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idges Cusom">
      <a:dk1>
        <a:srgbClr val="53796A"/>
      </a:dk1>
      <a:lt1>
        <a:sysClr val="window" lastClr="FFFFFF"/>
      </a:lt1>
      <a:dk2>
        <a:srgbClr val="61544D"/>
      </a:dk2>
      <a:lt2>
        <a:srgbClr val="E7E6E6"/>
      </a:lt2>
      <a:accent1>
        <a:srgbClr val="769285"/>
      </a:accent1>
      <a:accent2>
        <a:srgbClr val="89776D"/>
      </a:accent2>
      <a:accent3>
        <a:srgbClr val="A5A5A5"/>
      </a:accent3>
      <a:accent4>
        <a:srgbClr val="D1B3C2"/>
      </a:accent4>
      <a:accent5>
        <a:srgbClr val="9EC4E6"/>
      </a:accent5>
      <a:accent6>
        <a:srgbClr val="833939"/>
      </a:accent6>
      <a:hlink>
        <a:srgbClr val="FFFFFF"/>
      </a:hlink>
      <a:folHlink>
        <a:srgbClr val="76646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e00A+zXhUVB1P7ig8sv1vZ0cug==">AMUW2mVfv/88jFNy5x4OGjsmIAYN2NEptSc86lbxV29sRxkVRJYQ57mL0pPIbk6y+mZk7p6dkFvAYD01aezlsjC/KoAd8j0yTDvV7VaM5I3Q4YQJFupLK8E=</go:docsCustomData>
</go:gDocsCustomXmlDataStorage>
</file>

<file path=customXml/itemProps1.xml><?xml version="1.0" encoding="utf-8"?>
<ds:datastoreItem xmlns:ds="http://schemas.openxmlformats.org/officeDocument/2006/customXml" ds:itemID="{BA4C5533-190E-481C-AA14-ACC16DBA44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Physician Referral Form Fillable.dotx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Tally</dc:creator>
  <cp:lastModifiedBy>Tally</cp:lastModifiedBy>
  <cp:revision>1</cp:revision>
  <dcterms:created xsi:type="dcterms:W3CDTF">2021-08-03T18:36:00Z</dcterms:created>
  <dcterms:modified xsi:type="dcterms:W3CDTF">2021-08-03T18:51:00Z</dcterms:modified>
</cp:coreProperties>
</file>